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F0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bookmarkStart w:id="0" w:name="_GoBack"/>
      <w:bookmarkEnd w:id="0"/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>
            <wp:extent cx="2194560" cy="210921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45" w:rsidRDefault="00547F45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</w:p>
    <w:p w:rsidR="00F869F0" w:rsidRDefault="00F869F0" w:rsidP="00DC3ADA">
      <w:pPr>
        <w:widowControl w:val="0"/>
        <w:spacing w:before="80" w:after="8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sz w:val="32"/>
          <w:szCs w:val="36"/>
        </w:rPr>
        <w:t>present a</w:t>
      </w:r>
    </w:p>
    <w:p w:rsidR="00547F45" w:rsidRDefault="00547F45" w:rsidP="00DC3ADA">
      <w:pPr>
        <w:widowControl w:val="0"/>
        <w:spacing w:before="80" w:after="80"/>
        <w:jc w:val="center"/>
        <w:rPr>
          <w:b/>
          <w:bCs/>
          <w:i/>
          <w:iCs/>
          <w:sz w:val="32"/>
          <w:szCs w:val="36"/>
        </w:rPr>
      </w:pPr>
    </w:p>
    <w:p w:rsidR="009A1A63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>
            <wp:extent cx="4797552" cy="329184"/>
            <wp:effectExtent l="0" t="0" r="317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f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63" w:rsidRDefault="00F869F0" w:rsidP="00F869F0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>
            <wp:extent cx="2054352" cy="99974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f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63" w:rsidRPr="00387558" w:rsidRDefault="009A1A63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 w:rsidRPr="009A1A63">
        <w:rPr>
          <w:b/>
          <w:bCs/>
          <w:i/>
          <w:iCs/>
          <w:sz w:val="32"/>
          <w:szCs w:val="36"/>
        </w:rPr>
        <w:t xml:space="preserve"> </w:t>
      </w:r>
      <w:r w:rsidRPr="00387558">
        <w:rPr>
          <w:b/>
          <w:bCs/>
          <w:i/>
          <w:iCs/>
          <w:sz w:val="32"/>
          <w:szCs w:val="36"/>
        </w:rPr>
        <w:t>Sanctioned Competition</w:t>
      </w:r>
    </w:p>
    <w:p w:rsidR="009A1A63" w:rsidRDefault="009A1A63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:rsidR="00F44389" w:rsidRDefault="00F44389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:rsidR="00F44389" w:rsidRPr="00387558" w:rsidRDefault="00F44389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:rsidR="009A1A63" w:rsidRPr="00F869F0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6"/>
          <w:szCs w:val="34"/>
        </w:rPr>
        <w:t>Limited Open Flyball Tournament</w:t>
      </w:r>
      <w:r w:rsidR="00F869F0"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(54 Teams)</w:t>
      </w:r>
    </w:p>
    <w:p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at</w:t>
      </w:r>
    </w:p>
    <w:p w:rsidR="009A1A63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Camperdown Country Park</w:t>
      </w:r>
      <w:r w:rsidR="00F869F0">
        <w:rPr>
          <w:rFonts w:asciiTheme="minorHAnsi" w:hAnsiTheme="minorHAnsi" w:cs="Tahoma"/>
          <w:b/>
          <w:bCs/>
          <w:sz w:val="32"/>
          <w:szCs w:val="34"/>
        </w:rPr>
        <w:t xml:space="preserve">,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Dundee, Scotland, DD2 4TF</w:t>
      </w:r>
    </w:p>
    <w:p w:rsidR="00547F45" w:rsidRPr="00F869F0" w:rsidRDefault="00547F45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</w:p>
    <w:p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6"/>
          <w:szCs w:val="18"/>
        </w:rPr>
      </w:pPr>
    </w:p>
    <w:p w:rsidR="009A1A63" w:rsidRPr="00F869F0" w:rsidRDefault="00684820" w:rsidP="009A1A63">
      <w:pPr>
        <w:widowControl w:val="0"/>
        <w:jc w:val="center"/>
        <w:rPr>
          <w:rFonts w:asciiTheme="minorHAnsi" w:hAnsiTheme="minorHAnsi" w:cs="Tahoma"/>
          <w:b/>
          <w:bCs/>
          <w:sz w:val="40"/>
          <w:szCs w:val="34"/>
        </w:rPr>
      </w:pPr>
      <w:r>
        <w:rPr>
          <w:rFonts w:asciiTheme="minorHAnsi" w:hAnsiTheme="minorHAnsi" w:cs="Tahoma"/>
          <w:b/>
          <w:bCs/>
          <w:sz w:val="40"/>
          <w:szCs w:val="34"/>
        </w:rPr>
        <w:t>21</w:t>
      </w:r>
      <w:r w:rsidRPr="00684820">
        <w:rPr>
          <w:rFonts w:asciiTheme="minorHAnsi" w:hAnsiTheme="minorHAnsi" w:cs="Tahoma"/>
          <w:b/>
          <w:bCs/>
          <w:sz w:val="40"/>
          <w:szCs w:val="34"/>
          <w:vertAlign w:val="superscript"/>
        </w:rPr>
        <w:t>st</w:t>
      </w:r>
      <w:r>
        <w:rPr>
          <w:rFonts w:asciiTheme="minorHAnsi" w:hAnsiTheme="minorHAnsi" w:cs="Tahoma"/>
          <w:b/>
          <w:bCs/>
          <w:sz w:val="40"/>
          <w:szCs w:val="34"/>
        </w:rPr>
        <w:t xml:space="preserve"> &amp; 22</w:t>
      </w:r>
      <w:r w:rsidRPr="00684820">
        <w:rPr>
          <w:rFonts w:asciiTheme="minorHAnsi" w:hAnsiTheme="minorHAnsi" w:cs="Tahoma"/>
          <w:b/>
          <w:bCs/>
          <w:sz w:val="40"/>
          <w:szCs w:val="34"/>
          <w:vertAlign w:val="superscript"/>
        </w:rPr>
        <w:t>nd</w:t>
      </w:r>
      <w:r w:rsidR="004E32AD">
        <w:rPr>
          <w:rFonts w:asciiTheme="minorHAnsi" w:hAnsiTheme="minorHAnsi" w:cs="Tahoma"/>
          <w:b/>
          <w:bCs/>
          <w:sz w:val="40"/>
          <w:szCs w:val="34"/>
        </w:rPr>
        <w:t xml:space="preserve"> July 2018</w:t>
      </w:r>
    </w:p>
    <w:p w:rsidR="009A1A63" w:rsidRPr="00F869F0" w:rsidRDefault="00684820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24"/>
        </w:rPr>
      </w:pPr>
      <w:r>
        <w:rPr>
          <w:rFonts w:asciiTheme="minorHAnsi" w:hAnsiTheme="minorHAnsi" w:cs="Tahoma"/>
          <w:b/>
          <w:bCs/>
          <w:sz w:val="32"/>
          <w:szCs w:val="24"/>
        </w:rPr>
        <w:t>(Closing date 22</w:t>
      </w:r>
      <w:r w:rsidRPr="00684820">
        <w:rPr>
          <w:rFonts w:asciiTheme="minorHAnsi" w:hAnsiTheme="minorHAnsi" w:cs="Tahoma"/>
          <w:b/>
          <w:bCs/>
          <w:sz w:val="32"/>
          <w:szCs w:val="24"/>
          <w:vertAlign w:val="superscript"/>
        </w:rPr>
        <w:t>nd</w:t>
      </w:r>
      <w:r>
        <w:rPr>
          <w:rFonts w:asciiTheme="minorHAnsi" w:hAnsiTheme="minorHAnsi" w:cs="Tahoma"/>
          <w:b/>
          <w:bCs/>
          <w:sz w:val="32"/>
          <w:szCs w:val="24"/>
        </w:rPr>
        <w:t xml:space="preserve"> </w:t>
      </w:r>
      <w:r w:rsidR="004E32AD">
        <w:rPr>
          <w:rFonts w:asciiTheme="minorHAnsi" w:hAnsiTheme="minorHAnsi" w:cs="Tahoma"/>
          <w:b/>
          <w:bCs/>
          <w:sz w:val="32"/>
          <w:szCs w:val="24"/>
        </w:rPr>
        <w:t>June 2018</w:t>
      </w:r>
      <w:r w:rsidR="009A1A63" w:rsidRPr="00F869F0">
        <w:rPr>
          <w:rFonts w:asciiTheme="minorHAnsi" w:hAnsiTheme="minorHAnsi" w:cs="Tahoma"/>
          <w:b/>
          <w:bCs/>
          <w:sz w:val="32"/>
          <w:szCs w:val="24"/>
        </w:rPr>
        <w:t>)</w:t>
      </w:r>
    </w:p>
    <w:p w:rsidR="009A1A63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8"/>
        </w:rPr>
      </w:pPr>
    </w:p>
    <w:p w:rsidR="00F44389" w:rsidRDefault="00F44389" w:rsidP="00547F45">
      <w:pPr>
        <w:widowControl w:val="0"/>
        <w:rPr>
          <w:rFonts w:asciiTheme="minorHAnsi" w:hAnsiTheme="minorHAnsi" w:cs="Tahoma"/>
          <w:b/>
          <w:bCs/>
          <w:sz w:val="18"/>
        </w:rPr>
      </w:pPr>
    </w:p>
    <w:p w:rsidR="00F44389" w:rsidRPr="00F869F0" w:rsidRDefault="00F44389" w:rsidP="009A1A63">
      <w:pPr>
        <w:widowControl w:val="0"/>
        <w:jc w:val="center"/>
        <w:rPr>
          <w:rFonts w:asciiTheme="minorHAnsi" w:hAnsiTheme="minorHAnsi" w:cs="Tahoma"/>
          <w:b/>
          <w:bCs/>
          <w:sz w:val="18"/>
        </w:rPr>
      </w:pPr>
    </w:p>
    <w:p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4"/>
        </w:rPr>
      </w:pPr>
      <w:r w:rsidRPr="00F869F0">
        <w:rPr>
          <w:rFonts w:asciiTheme="minorHAnsi" w:hAnsiTheme="minorHAnsi" w:cs="Tahoma"/>
          <w:bCs/>
          <w:sz w:val="32"/>
          <w:szCs w:val="34"/>
        </w:rPr>
        <w:t>Featuring:</w:t>
      </w:r>
      <w:r w:rsidR="004E32AD">
        <w:rPr>
          <w:rFonts w:asciiTheme="minorHAnsi" w:hAnsiTheme="minorHAnsi" w:cs="Tahoma"/>
          <w:bCs/>
          <w:sz w:val="32"/>
          <w:szCs w:val="34"/>
        </w:rPr>
        <w:t xml:space="preserve"> Limited</w:t>
      </w:r>
      <w:r w:rsidRPr="00F869F0">
        <w:rPr>
          <w:rFonts w:asciiTheme="minorHAnsi" w:hAnsiTheme="minorHAnsi" w:cs="Tahoma"/>
          <w:bCs/>
          <w:sz w:val="32"/>
          <w:szCs w:val="34"/>
        </w:rPr>
        <w:t xml:space="preserve"> Open Classes </w:t>
      </w:r>
      <w:r w:rsidR="00684820">
        <w:rPr>
          <w:rFonts w:asciiTheme="minorHAnsi" w:hAnsiTheme="minorHAnsi" w:cs="Tahoma"/>
          <w:bCs/>
          <w:sz w:val="32"/>
          <w:szCs w:val="34"/>
        </w:rPr>
        <w:t>(</w:t>
      </w:r>
      <w:r w:rsidR="004E32AD">
        <w:rPr>
          <w:rFonts w:asciiTheme="minorHAnsi" w:hAnsiTheme="minorHAnsi" w:cs="Tahoma"/>
          <w:bCs/>
          <w:sz w:val="32"/>
          <w:szCs w:val="34"/>
        </w:rPr>
        <w:t>Block</w:t>
      </w:r>
      <w:r w:rsidR="00F44389">
        <w:rPr>
          <w:rFonts w:asciiTheme="minorHAnsi" w:hAnsiTheme="minorHAnsi" w:cs="Tahoma"/>
          <w:bCs/>
          <w:sz w:val="32"/>
          <w:szCs w:val="34"/>
        </w:rPr>
        <w:t xml:space="preserve"> Format</w:t>
      </w:r>
      <w:r w:rsidR="004E32AD">
        <w:rPr>
          <w:rFonts w:asciiTheme="minorHAnsi" w:hAnsiTheme="minorHAnsi" w:cs="Tahoma"/>
          <w:bCs/>
          <w:sz w:val="32"/>
          <w:szCs w:val="34"/>
        </w:rPr>
        <w:t xml:space="preserve">) </w:t>
      </w:r>
      <w:r w:rsidRPr="00F869F0">
        <w:rPr>
          <w:rFonts w:asciiTheme="minorHAnsi" w:hAnsiTheme="minorHAnsi" w:cs="Tahoma"/>
          <w:bCs/>
          <w:sz w:val="32"/>
          <w:szCs w:val="34"/>
        </w:rPr>
        <w:t>and Starters</w:t>
      </w:r>
    </w:p>
    <w:p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2"/>
        </w:rPr>
      </w:pPr>
      <w:r w:rsidRPr="00F869F0">
        <w:rPr>
          <w:rFonts w:asciiTheme="minorHAnsi" w:hAnsiTheme="minorHAnsi" w:cs="Tahoma"/>
          <w:bCs/>
          <w:sz w:val="32"/>
          <w:szCs w:val="32"/>
        </w:rPr>
        <w:t xml:space="preserve">Camping available on site for Friday &amp; Saturday night  </w:t>
      </w:r>
    </w:p>
    <w:p w:rsidR="00F44389" w:rsidRDefault="00F44389" w:rsidP="00547F45">
      <w:pPr>
        <w:widowControl w:val="0"/>
        <w:rPr>
          <w:rFonts w:asciiTheme="minorHAnsi" w:hAnsiTheme="minorHAnsi" w:cs="Arial"/>
          <w:bCs/>
          <w:noProof/>
          <w:kern w:val="0"/>
          <w:sz w:val="22"/>
          <w:szCs w:val="22"/>
        </w:rPr>
      </w:pPr>
    </w:p>
    <w:p w:rsidR="00F44389" w:rsidRDefault="00F44389" w:rsidP="00F869F0">
      <w:pPr>
        <w:widowControl w:val="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</w:p>
    <w:p w:rsidR="00F869F0" w:rsidRDefault="00F869F0" w:rsidP="00F869F0">
      <w:pPr>
        <w:widowControl w:val="0"/>
        <w:rPr>
          <w:rFonts w:ascii="Calibri" w:hAnsi="Calibri" w:cs="Arial"/>
          <w:sz w:val="30"/>
          <w:szCs w:val="30"/>
        </w:rPr>
      </w:pPr>
      <w:r w:rsidRPr="00387558">
        <w:rPr>
          <w:rFonts w:ascii="Calibri" w:hAnsi="Calibri" w:cs="Arial"/>
          <w:b/>
          <w:sz w:val="30"/>
          <w:szCs w:val="30"/>
        </w:rPr>
        <w:t>Paper entries to:</w:t>
      </w:r>
      <w:r w:rsidRPr="00387558">
        <w:rPr>
          <w:rFonts w:ascii="Calibri" w:hAnsi="Calibri" w:cs="Arial"/>
          <w:sz w:val="30"/>
          <w:szCs w:val="30"/>
        </w:rPr>
        <w:t xml:space="preserve">  Alan Wood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9 The Logan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Liff, Dundee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Angus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DD2 5PJ</w:t>
      </w:r>
    </w:p>
    <w:p w:rsidR="00547F45" w:rsidRDefault="00547F45" w:rsidP="00F869F0">
      <w:pPr>
        <w:widowControl w:val="0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Email</w:t>
      </w:r>
      <w:r w:rsidRPr="00387558">
        <w:rPr>
          <w:rFonts w:ascii="Calibri" w:hAnsi="Calibri" w:cs="Arial"/>
          <w:b/>
          <w:sz w:val="30"/>
          <w:szCs w:val="30"/>
        </w:rPr>
        <w:t xml:space="preserve"> entries to:</w:t>
      </w:r>
      <w:r w:rsidRPr="00387558">
        <w:rPr>
          <w:rFonts w:ascii="Calibri" w:hAnsi="Calibri" w:cs="Arial"/>
          <w:sz w:val="30"/>
          <w:szCs w:val="30"/>
        </w:rPr>
        <w:t xml:space="preserve">  </w:t>
      </w:r>
      <w:r w:rsidRPr="00325761">
        <w:rPr>
          <w:rFonts w:ascii="Calibri" w:hAnsi="Calibri" w:cs="Arial"/>
          <w:sz w:val="30"/>
          <w:szCs w:val="30"/>
        </w:rPr>
        <w:t>awood@taysideroadrunners.co.uk</w:t>
      </w:r>
    </w:p>
    <w:p w:rsidR="00547F45" w:rsidRDefault="00547F45" w:rsidP="00F869F0">
      <w:pPr>
        <w:widowControl w:val="0"/>
        <w:rPr>
          <w:rFonts w:ascii="Calibri" w:hAnsi="Calibri" w:cs="Arial"/>
          <w:sz w:val="30"/>
          <w:szCs w:val="30"/>
        </w:rPr>
      </w:pPr>
    </w:p>
    <w:p w:rsidR="00F869F0" w:rsidRPr="00F869F0" w:rsidRDefault="00F869F0" w:rsidP="00F869F0">
      <w:pPr>
        <w:widowControl w:val="0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C</w:t>
      </w:r>
      <w:r w:rsidRPr="00325761">
        <w:rPr>
          <w:rFonts w:ascii="Calibri" w:hAnsi="Calibri" w:cs="Arial"/>
          <w:b/>
          <w:sz w:val="30"/>
          <w:szCs w:val="30"/>
        </w:rPr>
        <w:t>ontact</w:t>
      </w:r>
      <w:r>
        <w:rPr>
          <w:rFonts w:ascii="Calibri" w:hAnsi="Calibri" w:cs="Arial"/>
          <w:b/>
          <w:sz w:val="30"/>
          <w:szCs w:val="30"/>
        </w:rPr>
        <w:t xml:space="preserve"> Alan Wood: </w:t>
      </w:r>
      <w:r>
        <w:rPr>
          <w:rFonts w:ascii="Calibri" w:hAnsi="Calibri" w:cs="Arial"/>
          <w:b/>
          <w:sz w:val="30"/>
          <w:szCs w:val="30"/>
        </w:rPr>
        <w:tab/>
      </w:r>
      <w:r w:rsidRPr="00325761">
        <w:rPr>
          <w:rFonts w:ascii="Calibri" w:hAnsi="Calibri" w:cs="Arial"/>
          <w:sz w:val="30"/>
          <w:szCs w:val="30"/>
        </w:rPr>
        <w:t>Phone: 01382 580443</w:t>
      </w:r>
      <w:r>
        <w:rPr>
          <w:rFonts w:ascii="Calibri" w:hAnsi="Calibri" w:cs="Arial"/>
          <w:sz w:val="30"/>
          <w:szCs w:val="30"/>
        </w:rPr>
        <w:t xml:space="preserve"> </w:t>
      </w:r>
      <w:r w:rsidRPr="00325761">
        <w:rPr>
          <w:rFonts w:ascii="Calibri" w:hAnsi="Calibri" w:cs="Arial"/>
          <w:sz w:val="30"/>
          <w:szCs w:val="30"/>
        </w:rPr>
        <w:t>/</w:t>
      </w:r>
      <w:r>
        <w:rPr>
          <w:rFonts w:ascii="Calibri" w:hAnsi="Calibri" w:cs="Arial"/>
          <w:sz w:val="30"/>
          <w:szCs w:val="30"/>
        </w:rPr>
        <w:t xml:space="preserve"> </w:t>
      </w:r>
      <w:r w:rsidRPr="00387558">
        <w:rPr>
          <w:rFonts w:ascii="Calibri" w:hAnsi="Calibri" w:cs="Arial"/>
          <w:sz w:val="30"/>
          <w:szCs w:val="30"/>
        </w:rPr>
        <w:t>07968210975</w:t>
      </w:r>
    </w:p>
    <w:p w:rsidR="00F869F0" w:rsidRPr="00325761" w:rsidRDefault="00F869F0" w:rsidP="00F869F0">
      <w:pPr>
        <w:widowControl w:val="0"/>
        <w:ind w:left="2160" w:firstLine="720"/>
        <w:rPr>
          <w:rFonts w:ascii="Calibri" w:hAnsi="Calibri" w:cs="Arial"/>
          <w:sz w:val="30"/>
          <w:szCs w:val="30"/>
        </w:rPr>
      </w:pPr>
      <w:r w:rsidRPr="00325761">
        <w:rPr>
          <w:rFonts w:ascii="Calibri" w:hAnsi="Calibri" w:cs="Arial"/>
          <w:sz w:val="30"/>
          <w:szCs w:val="30"/>
        </w:rPr>
        <w:t>Email: awood@taysideroadrunners.co.uk</w:t>
      </w:r>
    </w:p>
    <w:p w:rsidR="00DC3ADA" w:rsidRDefault="00DC3AD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869F0" w:rsidRPr="00F869F0" w:rsidRDefault="00F869F0" w:rsidP="00F869F0">
      <w:pPr>
        <w:jc w:val="both"/>
        <w:rPr>
          <w:rFonts w:asciiTheme="minorHAnsi" w:hAnsiTheme="minorHAnsi"/>
        </w:rPr>
      </w:pPr>
    </w:p>
    <w:p w:rsidR="00A02C49" w:rsidRDefault="009A1A63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29" name="Picture 29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RP4_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A02C49" w:rsidRDefault="00A02C49"/>
    <w:p w:rsidR="00A02C49" w:rsidRDefault="00A02C49"/>
    <w:p w:rsidR="00610B14" w:rsidRDefault="00610B14"/>
    <w:p w:rsidR="00A02C49" w:rsidRDefault="00A02C49"/>
    <w:p w:rsidR="00A02C49" w:rsidRDefault="00A02C49"/>
    <w:p w:rsidR="00A02C49" w:rsidRDefault="00A02C49"/>
    <w:p w:rsidR="00A02C49" w:rsidRDefault="00A02C49"/>
    <w:p w:rsidR="00A02C49" w:rsidRDefault="00A02C49"/>
    <w:p w:rsidR="00A02C49" w:rsidRDefault="00A02C49"/>
    <w:p w:rsidR="000B3830" w:rsidRDefault="000B3830"/>
    <w:p w:rsidR="00A02C49" w:rsidRPr="00A02C49" w:rsidRDefault="00A02C49">
      <w:pPr>
        <w:rPr>
          <w:rFonts w:ascii="Arial" w:hAnsi="Arial" w:cs="Arial"/>
        </w:rPr>
      </w:pPr>
    </w:p>
    <w:p w:rsidR="000B3830" w:rsidRPr="00325761" w:rsidRDefault="00325761" w:rsidP="00754DCA">
      <w:pPr>
        <w:autoSpaceDE w:val="0"/>
        <w:autoSpaceDN w:val="0"/>
        <w:adjustRightInd w:val="0"/>
        <w:spacing w:after="8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Form for BFA sanctioned </w:t>
      </w:r>
      <w:r w:rsidR="00994328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Limited </w:t>
      </w:r>
      <w:r w:rsidR="001505E9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Open </w:t>
      </w: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Tournament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(</w:t>
      </w:r>
      <w:r w:rsidR="00A87E1E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54</w:t>
      </w:r>
      <w:r w:rsidR="00394D81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Teams)</w:t>
      </w:r>
    </w:p>
    <w:p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>Camperdown Country Park, Dundee</w:t>
      </w:r>
    </w:p>
    <w:p w:rsidR="00A02C49" w:rsidRPr="00754DCA" w:rsidRDefault="00325761" w:rsidP="00A02C49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 xml:space="preserve"> 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>21</w:t>
      </w:r>
      <w:r w:rsidR="00684820" w:rsidRPr="00684820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st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 xml:space="preserve"> &amp; 22</w:t>
      </w:r>
      <w:r w:rsidR="00684820" w:rsidRPr="00684820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nd</w:t>
      </w:r>
      <w:r w:rsidR="004E32AD">
        <w:rPr>
          <w:rFonts w:ascii="Calibri" w:hAnsi="Calibri" w:cs="Arial"/>
          <w:color w:val="auto"/>
          <w:kern w:val="0"/>
          <w:sz w:val="28"/>
          <w:szCs w:val="22"/>
        </w:rPr>
        <w:t xml:space="preserve"> July 2018</w:t>
      </w:r>
    </w:p>
    <w:p w:rsidR="00A02C49" w:rsidRPr="00754DCA" w:rsidRDefault="00325761" w:rsidP="00754DCA">
      <w:pPr>
        <w:autoSpaceDE w:val="0"/>
        <w:autoSpaceDN w:val="0"/>
        <w:adjustRightInd w:val="0"/>
        <w:spacing w:after="120"/>
        <w:jc w:val="center"/>
        <w:rPr>
          <w:rFonts w:ascii="Calibri" w:hAnsi="Calibri" w:cs="Arial"/>
          <w:color w:val="auto"/>
          <w:kern w:val="0"/>
          <w:sz w:val="24"/>
          <w:szCs w:val="22"/>
        </w:rPr>
      </w:pPr>
      <w:r w:rsidRPr="00754DCA">
        <w:rPr>
          <w:rFonts w:ascii="Calibri" w:hAnsi="Calibri" w:cs="Arial"/>
          <w:color w:val="auto"/>
          <w:kern w:val="0"/>
          <w:sz w:val="24"/>
          <w:szCs w:val="22"/>
        </w:rPr>
        <w:t>(</w:t>
      </w:r>
      <w:r w:rsidR="00A87E1E"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Closing date for entries </w:t>
      </w:r>
      <w:r w:rsidR="00387558"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is </w:t>
      </w:r>
      <w:r w:rsidR="00684820">
        <w:rPr>
          <w:rFonts w:ascii="Calibri" w:hAnsi="Calibri" w:cs="Arial"/>
          <w:color w:val="auto"/>
          <w:kern w:val="0"/>
          <w:sz w:val="24"/>
          <w:szCs w:val="22"/>
        </w:rPr>
        <w:t>22</w:t>
      </w:r>
      <w:r w:rsidR="00684820" w:rsidRPr="00684820">
        <w:rPr>
          <w:rFonts w:ascii="Calibri" w:hAnsi="Calibri" w:cs="Arial"/>
          <w:color w:val="auto"/>
          <w:kern w:val="0"/>
          <w:sz w:val="24"/>
          <w:szCs w:val="22"/>
          <w:vertAlign w:val="superscript"/>
        </w:rPr>
        <w:t>nd</w:t>
      </w:r>
      <w:r w:rsidR="004E32AD">
        <w:rPr>
          <w:rFonts w:ascii="Calibri" w:hAnsi="Calibri" w:cs="Arial"/>
          <w:color w:val="auto"/>
          <w:kern w:val="0"/>
          <w:sz w:val="24"/>
          <w:szCs w:val="22"/>
        </w:rPr>
        <w:t xml:space="preserve"> June 2018</w:t>
      </w:r>
      <w:r w:rsidRPr="00754DCA">
        <w:rPr>
          <w:rFonts w:ascii="Calibri" w:hAnsi="Calibri" w:cs="Arial"/>
          <w:color w:val="auto"/>
          <w:kern w:val="0"/>
          <w:sz w:val="24"/>
          <w:szCs w:val="22"/>
        </w:rPr>
        <w:t>)</w:t>
      </w:r>
    </w:p>
    <w:p w:rsidR="00325761" w:rsidRPr="00325761" w:rsidRDefault="004E32AD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>
        <w:rPr>
          <w:rFonts w:ascii="Calibri" w:hAnsi="Calibri" w:cs="Arial"/>
          <w:b/>
          <w:color w:val="auto"/>
          <w:kern w:val="0"/>
          <w:sz w:val="28"/>
          <w:szCs w:val="22"/>
        </w:rPr>
        <w:t>Entry Fee £40</w:t>
      </w:r>
      <w:r w:rsidR="00325761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per team</w:t>
      </w:r>
    </w:p>
    <w:p w:rsidR="00F15DD0" w:rsidRDefault="00F15DD0" w:rsidP="00A02C49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:rsidR="000B383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Declared times must be submitted in writing or email at least 14 d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ays before the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tournament &amp; must be at least on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e second slower than seed time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(BFA Rule 4.5)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>.</w:t>
      </w:r>
    </w:p>
    <w:p w:rsidR="00CF1DE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N.B. Team break</w:t>
      </w:r>
      <w:r w:rsidR="00387558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out time is half a second f</w:t>
      </w:r>
      <w:r w:rsidR="00C17D10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aster </w:t>
      </w:r>
      <w:r w:rsidR="00DC3ADA" w:rsidRPr="00325761">
        <w:rPr>
          <w:rFonts w:ascii="Calibri" w:hAnsi="Calibri" w:cs="Arial"/>
          <w:color w:val="auto"/>
          <w:kern w:val="0"/>
          <w:sz w:val="24"/>
          <w:szCs w:val="24"/>
        </w:rPr>
        <w:t>than</w:t>
      </w:r>
      <w:r w:rsidR="00C17D10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declared time (5.17(l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))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.  </w:t>
      </w:r>
      <w:r w:rsidR="00CF1DE0" w:rsidRPr="00325761">
        <w:rPr>
          <w:rFonts w:ascii="Calibri" w:hAnsi="Calibri" w:cs="Arial"/>
          <w:sz w:val="24"/>
          <w:szCs w:val="24"/>
        </w:rPr>
        <w:t>Declared times faster than the se</w:t>
      </w:r>
      <w:r w:rsidR="00387558" w:rsidRPr="00325761">
        <w:rPr>
          <w:rFonts w:ascii="Calibri" w:hAnsi="Calibri" w:cs="Arial"/>
          <w:sz w:val="24"/>
          <w:szCs w:val="24"/>
        </w:rPr>
        <w:t>ed time are not subject to the team b</w:t>
      </w:r>
      <w:r w:rsidR="00CF1DE0" w:rsidRPr="00325761">
        <w:rPr>
          <w:rFonts w:ascii="Calibri" w:hAnsi="Calibri" w:cs="Arial"/>
          <w:sz w:val="24"/>
          <w:szCs w:val="24"/>
        </w:rPr>
        <w:t xml:space="preserve">reak </w:t>
      </w:r>
      <w:r w:rsidR="00387558" w:rsidRPr="00325761">
        <w:rPr>
          <w:rFonts w:ascii="Calibri" w:hAnsi="Calibri" w:cs="Arial"/>
          <w:sz w:val="24"/>
          <w:szCs w:val="24"/>
        </w:rPr>
        <w:t>o</w:t>
      </w:r>
      <w:r w:rsidR="00CF1DE0" w:rsidRPr="00325761">
        <w:rPr>
          <w:rFonts w:ascii="Calibri" w:hAnsi="Calibri" w:cs="Arial"/>
          <w:sz w:val="24"/>
          <w:szCs w:val="24"/>
        </w:rPr>
        <w:t>ut rule.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 </w:t>
      </w:r>
      <w:r w:rsidR="00CF1DE0" w:rsidRPr="00325761">
        <w:rPr>
          <w:rFonts w:ascii="Calibri" w:hAnsi="Calibri" w:cs="Arial"/>
          <w:sz w:val="24"/>
          <w:szCs w:val="24"/>
        </w:rPr>
        <w:t>All times, seed or declared, ex</w:t>
      </w:r>
      <w:r w:rsidR="00387558" w:rsidRPr="00325761">
        <w:rPr>
          <w:rFonts w:ascii="Calibri" w:hAnsi="Calibri" w:cs="Arial"/>
          <w:sz w:val="24"/>
          <w:szCs w:val="24"/>
        </w:rPr>
        <w:t>cept Div 1, are subject to the d</w:t>
      </w:r>
      <w:r w:rsidR="00CF1DE0" w:rsidRPr="00325761">
        <w:rPr>
          <w:rFonts w:ascii="Calibri" w:hAnsi="Calibri" w:cs="Arial"/>
          <w:sz w:val="24"/>
          <w:szCs w:val="24"/>
        </w:rPr>
        <w:t>ivision break out rule</w:t>
      </w:r>
      <w:r w:rsidR="00387558" w:rsidRPr="00325761">
        <w:rPr>
          <w:rFonts w:ascii="Calibri" w:hAnsi="Calibri" w:cs="Arial"/>
          <w:sz w:val="24"/>
          <w:szCs w:val="24"/>
        </w:rPr>
        <w:t>.</w:t>
      </w:r>
    </w:p>
    <w:p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40"/>
        <w:gridCol w:w="2693"/>
      </w:tblGrid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Name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BFA Number</w:t>
            </w: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1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2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3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4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5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6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7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</w:tbl>
    <w:p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387558" w:rsidRPr="00325761" w:rsidTr="0046213E">
        <w:trPr>
          <w:trHeight w:val="397"/>
        </w:trPr>
        <w:tc>
          <w:tcPr>
            <w:tcW w:w="1809" w:type="dxa"/>
            <w:shd w:val="clear" w:color="auto" w:fill="auto"/>
          </w:tcPr>
          <w:p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 xml:space="preserve">Team </w:t>
            </w:r>
            <w:r w:rsidR="00325761" w:rsidRPr="00325761">
              <w:rPr>
                <w:rFonts w:ascii="Calibri" w:hAnsi="Calibri" w:cs="Arial"/>
                <w:kern w:val="0"/>
                <w:sz w:val="22"/>
                <w:szCs w:val="22"/>
              </w:rPr>
              <w:t>Captain:</w:t>
            </w:r>
          </w:p>
        </w:tc>
        <w:tc>
          <w:tcPr>
            <w:tcW w:w="7258" w:type="dxa"/>
            <w:shd w:val="clear" w:color="auto" w:fill="auto"/>
          </w:tcPr>
          <w:p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:rsidTr="0046213E">
        <w:trPr>
          <w:trHeight w:val="397"/>
        </w:trPr>
        <w:tc>
          <w:tcPr>
            <w:tcW w:w="1809" w:type="dxa"/>
            <w:shd w:val="clear" w:color="auto" w:fill="auto"/>
          </w:tcPr>
          <w:p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Address:</w:t>
            </w:r>
          </w:p>
        </w:tc>
        <w:tc>
          <w:tcPr>
            <w:tcW w:w="7258" w:type="dxa"/>
            <w:shd w:val="clear" w:color="auto" w:fill="auto"/>
          </w:tcPr>
          <w:p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:rsidTr="0046213E">
        <w:trPr>
          <w:trHeight w:val="397"/>
        </w:trPr>
        <w:tc>
          <w:tcPr>
            <w:tcW w:w="1809" w:type="dxa"/>
            <w:shd w:val="clear" w:color="auto" w:fill="auto"/>
          </w:tcPr>
          <w:p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Tel No:</w:t>
            </w:r>
          </w:p>
        </w:tc>
        <w:tc>
          <w:tcPr>
            <w:tcW w:w="7258" w:type="dxa"/>
            <w:shd w:val="clear" w:color="auto" w:fill="auto"/>
          </w:tcPr>
          <w:p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:rsidTr="0046213E">
        <w:trPr>
          <w:trHeight w:val="397"/>
        </w:trPr>
        <w:tc>
          <w:tcPr>
            <w:tcW w:w="1809" w:type="dxa"/>
            <w:shd w:val="clear" w:color="auto" w:fill="auto"/>
          </w:tcPr>
          <w:p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Email:</w:t>
            </w:r>
          </w:p>
        </w:tc>
        <w:tc>
          <w:tcPr>
            <w:tcW w:w="7258" w:type="dxa"/>
            <w:shd w:val="clear" w:color="auto" w:fill="auto"/>
          </w:tcPr>
          <w:p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</w:tbl>
    <w:p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:rsidR="008B286B" w:rsidRPr="00684820" w:rsidRDefault="000E43AC" w:rsidP="008B286B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sz w:val="24"/>
          <w:szCs w:val="22"/>
        </w:rPr>
      </w:pPr>
      <w:r>
        <w:rPr>
          <w:rFonts w:ascii="Calibri" w:hAnsi="Calibri" w:cs="Arial"/>
          <w:bCs/>
          <w:kern w:val="0"/>
          <w:sz w:val="24"/>
          <w:szCs w:val="22"/>
        </w:rPr>
        <w:t xml:space="preserve"> E</w:t>
      </w:r>
      <w:r w:rsidR="00325761" w:rsidRPr="00684820">
        <w:rPr>
          <w:rFonts w:ascii="Calibri" w:hAnsi="Calibri" w:cs="Arial"/>
          <w:bCs/>
          <w:kern w:val="0"/>
          <w:sz w:val="24"/>
          <w:szCs w:val="22"/>
        </w:rPr>
        <w:t xml:space="preserve">ntries accepted </w:t>
      </w:r>
      <w:r w:rsidR="00325761" w:rsidRPr="00684820">
        <w:rPr>
          <w:rFonts w:asciiTheme="minorHAnsi" w:hAnsiTheme="minorHAnsi" w:cstheme="minorHAnsi"/>
          <w:bCs/>
          <w:kern w:val="0"/>
          <w:sz w:val="24"/>
          <w:szCs w:val="22"/>
        </w:rPr>
        <w:t>via</w:t>
      </w:r>
      <w:r w:rsidR="00684820" w:rsidRPr="00684820">
        <w:rPr>
          <w:rFonts w:asciiTheme="minorHAnsi" w:hAnsiTheme="minorHAnsi" w:cstheme="minorHAnsi"/>
          <w:bCs/>
          <w:kern w:val="0"/>
          <w:sz w:val="24"/>
          <w:szCs w:val="22"/>
        </w:rPr>
        <w:t xml:space="preserve"> </w:t>
      </w:r>
      <w:r w:rsidR="00684820" w:rsidRPr="00684820">
        <w:rPr>
          <w:rFonts w:asciiTheme="minorHAnsi" w:hAnsiTheme="minorHAnsi" w:cstheme="minorHAnsi"/>
          <w:sz w:val="21"/>
        </w:rPr>
        <w:t xml:space="preserve">e-mail to </w:t>
      </w:r>
      <w:r w:rsidR="004E32AD" w:rsidRPr="00684820">
        <w:rPr>
          <w:rFonts w:asciiTheme="minorHAnsi" w:hAnsiTheme="minorHAnsi" w:cstheme="minorHAnsi"/>
          <w:b/>
          <w:sz w:val="21"/>
        </w:rPr>
        <w:t>awood@taysideroadrunners.co.uk</w:t>
      </w:r>
    </w:p>
    <w:p w:rsidR="008B286B" w:rsidRPr="00684820" w:rsidRDefault="008B286B" w:rsidP="008B286B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4"/>
          <w:szCs w:val="22"/>
        </w:rPr>
      </w:pPr>
    </w:p>
    <w:p w:rsidR="00325761" w:rsidRPr="00684820" w:rsidRDefault="00325761" w:rsidP="0032576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auto"/>
          <w:kern w:val="0"/>
          <w:sz w:val="24"/>
          <w:szCs w:val="22"/>
        </w:rPr>
      </w:pPr>
      <w:r w:rsidRPr="00684820">
        <w:rPr>
          <w:rFonts w:ascii="Calibri" w:hAnsi="Calibri" w:cs="Arial"/>
          <w:bCs/>
          <w:kern w:val="0"/>
          <w:sz w:val="24"/>
          <w:szCs w:val="22"/>
        </w:rPr>
        <w:t>Alternatively, please complete and return forms and payment</w:t>
      </w:r>
      <w:r w:rsidR="004E32AD" w:rsidRPr="00684820">
        <w:rPr>
          <w:rFonts w:ascii="Calibri" w:hAnsi="Calibri" w:cs="Arial"/>
          <w:bCs/>
          <w:kern w:val="0"/>
          <w:sz w:val="24"/>
          <w:szCs w:val="22"/>
        </w:rPr>
        <w:t xml:space="preserve"> via post</w:t>
      </w:r>
      <w:r w:rsidRPr="00684820">
        <w:rPr>
          <w:rFonts w:ascii="Calibri" w:hAnsi="Calibri" w:cs="Arial"/>
          <w:bCs/>
          <w:kern w:val="0"/>
          <w:sz w:val="24"/>
          <w:szCs w:val="22"/>
        </w:rPr>
        <w:t xml:space="preserve"> - See over for </w:t>
      </w:r>
      <w:r w:rsidRPr="00684820">
        <w:rPr>
          <w:rFonts w:ascii="Calibri" w:hAnsi="Calibri" w:cs="Arial"/>
          <w:b/>
          <w:bCs/>
          <w:color w:val="FF0000"/>
          <w:kern w:val="0"/>
          <w:sz w:val="24"/>
          <w:szCs w:val="22"/>
        </w:rPr>
        <w:t>Starters Entry</w:t>
      </w:r>
      <w:r w:rsidRPr="00684820">
        <w:rPr>
          <w:rFonts w:ascii="Calibri" w:hAnsi="Calibri" w:cs="Arial"/>
          <w:bCs/>
          <w:color w:val="FF0000"/>
          <w:kern w:val="0"/>
          <w:sz w:val="24"/>
          <w:szCs w:val="22"/>
        </w:rPr>
        <w:t xml:space="preserve">, </w:t>
      </w:r>
      <w:r w:rsidRPr="00684820">
        <w:rPr>
          <w:rFonts w:ascii="Calibri" w:hAnsi="Calibri" w:cs="Arial"/>
          <w:b/>
          <w:bCs/>
          <w:color w:val="00B050"/>
          <w:kern w:val="0"/>
          <w:sz w:val="24"/>
          <w:szCs w:val="22"/>
        </w:rPr>
        <w:t>Camping Booking</w:t>
      </w:r>
      <w:r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 xml:space="preserve"> and </w:t>
      </w:r>
      <w:r w:rsidR="000A51CF"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>Financial</w:t>
      </w:r>
      <w:r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 xml:space="preserve"> Information.</w:t>
      </w:r>
    </w:p>
    <w:p w:rsidR="00325761" w:rsidRPr="00684820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4"/>
          <w:szCs w:val="22"/>
        </w:rPr>
      </w:pPr>
    </w:p>
    <w:p w:rsidR="000B3830" w:rsidRPr="00684820" w:rsidRDefault="00A02C49" w:rsidP="00325761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2"/>
        </w:rPr>
      </w:pPr>
      <w:r w:rsidRPr="00684820">
        <w:rPr>
          <w:rFonts w:ascii="Calibri" w:hAnsi="Calibri" w:cs="Arial"/>
          <w:bCs/>
          <w:kern w:val="0"/>
          <w:sz w:val="24"/>
          <w:szCs w:val="22"/>
        </w:rPr>
        <w:t>Please include an email address for running orders</w:t>
      </w:r>
      <w:r w:rsidR="00325761" w:rsidRPr="00684820">
        <w:rPr>
          <w:rFonts w:ascii="Calibri" w:hAnsi="Calibri" w:cs="Arial"/>
          <w:bCs/>
          <w:kern w:val="0"/>
          <w:sz w:val="24"/>
          <w:szCs w:val="22"/>
        </w:rPr>
        <w:t>,</w:t>
      </w:r>
      <w:r w:rsidRPr="00684820">
        <w:rPr>
          <w:rFonts w:ascii="Calibri" w:hAnsi="Calibri" w:cs="Arial"/>
          <w:bCs/>
          <w:kern w:val="0"/>
          <w:sz w:val="24"/>
          <w:szCs w:val="22"/>
        </w:rPr>
        <w:t xml:space="preserve"> which will be sent to team</w:t>
      </w:r>
      <w:r w:rsidR="00040149" w:rsidRPr="00684820">
        <w:rPr>
          <w:rFonts w:ascii="Calibri" w:hAnsi="Calibri" w:cs="Arial"/>
          <w:sz w:val="24"/>
          <w:szCs w:val="22"/>
        </w:rPr>
        <w:t xml:space="preserve"> </w:t>
      </w:r>
      <w:r w:rsidRPr="00684820">
        <w:rPr>
          <w:rFonts w:ascii="Calibri" w:hAnsi="Calibri" w:cs="Arial"/>
          <w:bCs/>
          <w:kern w:val="0"/>
          <w:sz w:val="24"/>
          <w:szCs w:val="22"/>
        </w:rPr>
        <w:t>captains approximately one week prior to the event.</w:t>
      </w:r>
    </w:p>
    <w:p w:rsidR="00DC3ADA" w:rsidRDefault="00DC3ADA">
      <w:r>
        <w:br w:type="page"/>
      </w:r>
    </w:p>
    <w:p w:rsidR="00325761" w:rsidRDefault="009A1A63" w:rsidP="00325761">
      <w:r>
        <w:rPr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32" name="Picture 32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RP4_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Default="00325761" w:rsidP="00325761"/>
    <w:p w:rsidR="00325761" w:rsidRPr="00A02C49" w:rsidRDefault="00325761" w:rsidP="00325761">
      <w:pPr>
        <w:rPr>
          <w:rFonts w:ascii="Arial" w:hAnsi="Arial" w:cs="Arial"/>
        </w:rPr>
      </w:pPr>
    </w:p>
    <w:p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FF0000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>Starters Entry Form</w:t>
      </w:r>
      <w:r w:rsidR="00B56185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</w:t>
      </w:r>
    </w:p>
    <w:p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>Camperdown Country Park, Dundee</w:t>
      </w:r>
    </w:p>
    <w:p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 xml:space="preserve"> 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>21</w:t>
      </w:r>
      <w:r w:rsidR="00684820" w:rsidRPr="00684820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st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 xml:space="preserve"> &amp; 22</w:t>
      </w:r>
      <w:r w:rsidR="00684820" w:rsidRPr="00684820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nd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 xml:space="preserve"> </w:t>
      </w:r>
      <w:r w:rsidR="00B56185" w:rsidRPr="00754DCA">
        <w:rPr>
          <w:rFonts w:ascii="Calibri" w:hAnsi="Calibri" w:cs="Arial"/>
          <w:color w:val="auto"/>
          <w:kern w:val="0"/>
          <w:sz w:val="28"/>
          <w:szCs w:val="22"/>
        </w:rPr>
        <w:t>July 201</w:t>
      </w:r>
      <w:r w:rsidR="004E32AD">
        <w:rPr>
          <w:rFonts w:ascii="Calibri" w:hAnsi="Calibri" w:cs="Arial"/>
          <w:color w:val="auto"/>
          <w:kern w:val="0"/>
          <w:sz w:val="28"/>
          <w:szCs w:val="22"/>
        </w:rPr>
        <w:t>8</w:t>
      </w:r>
    </w:p>
    <w:p w:rsidR="00325761" w:rsidRPr="00754DCA" w:rsidRDefault="00325761" w:rsidP="00754DCA">
      <w:pPr>
        <w:autoSpaceDE w:val="0"/>
        <w:autoSpaceDN w:val="0"/>
        <w:adjustRightInd w:val="0"/>
        <w:spacing w:after="120"/>
        <w:jc w:val="center"/>
        <w:rPr>
          <w:rFonts w:ascii="Calibri" w:hAnsi="Calibri" w:cs="Arial"/>
          <w:color w:val="auto"/>
          <w:kern w:val="0"/>
          <w:sz w:val="24"/>
          <w:szCs w:val="22"/>
        </w:rPr>
      </w:pPr>
      <w:r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(Closing date for entries is </w:t>
      </w:r>
      <w:r w:rsidR="00684820">
        <w:rPr>
          <w:rFonts w:ascii="Calibri" w:hAnsi="Calibri" w:cs="Arial"/>
          <w:color w:val="auto"/>
          <w:kern w:val="0"/>
          <w:sz w:val="24"/>
          <w:szCs w:val="22"/>
        </w:rPr>
        <w:t>22</w:t>
      </w:r>
      <w:r w:rsidR="00684820" w:rsidRPr="00684820">
        <w:rPr>
          <w:rFonts w:ascii="Calibri" w:hAnsi="Calibri" w:cs="Arial"/>
          <w:color w:val="auto"/>
          <w:kern w:val="0"/>
          <w:sz w:val="24"/>
          <w:szCs w:val="22"/>
          <w:vertAlign w:val="superscript"/>
        </w:rPr>
        <w:t>nd</w:t>
      </w:r>
      <w:r w:rsidR="004E32AD">
        <w:rPr>
          <w:rFonts w:ascii="Calibri" w:hAnsi="Calibri" w:cs="Arial"/>
          <w:color w:val="auto"/>
          <w:kern w:val="0"/>
          <w:sz w:val="24"/>
          <w:szCs w:val="22"/>
        </w:rPr>
        <w:t xml:space="preserve"> June 2018</w:t>
      </w:r>
      <w:r w:rsidRPr="00754DCA">
        <w:rPr>
          <w:rFonts w:ascii="Calibri" w:hAnsi="Calibri" w:cs="Arial"/>
          <w:color w:val="auto"/>
          <w:kern w:val="0"/>
          <w:sz w:val="24"/>
          <w:szCs w:val="22"/>
        </w:rPr>
        <w:t>)</w:t>
      </w:r>
    </w:p>
    <w:p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Fee </w:t>
      </w:r>
      <w:r w:rsidR="00DD47D8">
        <w:rPr>
          <w:rFonts w:ascii="Calibri" w:hAnsi="Calibri" w:cs="Arial"/>
          <w:b/>
          <w:color w:val="FF0000"/>
          <w:kern w:val="0"/>
          <w:sz w:val="28"/>
          <w:szCs w:val="22"/>
        </w:rPr>
        <w:t>£25</w:t>
      </w: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per Starters Team</w:t>
      </w:r>
    </w:p>
    <w:p w:rsidR="00325761" w:rsidRDefault="00325761" w:rsidP="00325761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33"/>
      </w:tblGrid>
      <w:tr w:rsidR="00325761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  <w:sz w:val="28"/>
              </w:rPr>
            </w:pPr>
          </w:p>
        </w:tc>
        <w:tc>
          <w:tcPr>
            <w:tcW w:w="8533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Starters Team Name</w:t>
            </w:r>
          </w:p>
        </w:tc>
      </w:tr>
      <w:tr w:rsidR="00325761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1</w:t>
            </w:r>
          </w:p>
        </w:tc>
        <w:tc>
          <w:tcPr>
            <w:tcW w:w="8533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2</w:t>
            </w:r>
          </w:p>
        </w:tc>
        <w:tc>
          <w:tcPr>
            <w:tcW w:w="8533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3</w:t>
            </w:r>
          </w:p>
        </w:tc>
        <w:tc>
          <w:tcPr>
            <w:tcW w:w="8533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4</w:t>
            </w:r>
          </w:p>
        </w:tc>
        <w:tc>
          <w:tcPr>
            <w:tcW w:w="8533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</w:tbl>
    <w:p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:rsidR="00325761" w:rsidRPr="00325761" w:rsidRDefault="00421F37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85090</wp:posOffset>
                </wp:positionV>
                <wp:extent cx="5543550" cy="635"/>
                <wp:effectExtent l="15240" t="18415" r="13335" b="9525"/>
                <wp:wrapNone/>
                <wp:docPr id="2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4.8pt;margin-top:6.7pt;width:436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" strokeweight="1.5pt">
                <v:stroke dashstyle="dash"/>
                <v:path arrowok="f"/>
                <o:lock v:ext="edit" aspectratio="t" verticies="t"/>
              </v:shape>
            </w:pict>
          </mc:Fallback>
        </mc:AlternateContent>
      </w:r>
    </w:p>
    <w:p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kern w:val="0"/>
          <w:sz w:val="32"/>
          <w:szCs w:val="22"/>
        </w:rPr>
      </w:pPr>
      <w:r w:rsidRPr="00325761">
        <w:rPr>
          <w:rFonts w:ascii="Calibri" w:hAnsi="Calibri" w:cs="Arial"/>
          <w:b/>
          <w:kern w:val="0"/>
          <w:sz w:val="32"/>
          <w:szCs w:val="22"/>
        </w:rPr>
        <w:t>Financial Information &amp; Camping Booking</w:t>
      </w:r>
    </w:p>
    <w:p w:rsidR="00325761" w:rsidRP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1843"/>
        <w:gridCol w:w="1877"/>
      </w:tblGrid>
      <w:tr w:rsidR="00325761" w:rsidRPr="00325761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Open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761" w:rsidRPr="00325761" w:rsidRDefault="004E32AD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£40</w:t>
            </w:r>
            <w:r w:rsidR="00325761" w:rsidRPr="00325761">
              <w:rPr>
                <w:rFonts w:ascii="Calibri" w:hAnsi="Calibri"/>
                <w:sz w:val="24"/>
              </w:rPr>
              <w:t xml:space="preserve"> per team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Starter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£25</w:t>
            </w:r>
            <w:r w:rsidR="00325761" w:rsidRPr="00325761">
              <w:rPr>
                <w:rFonts w:ascii="Calibri" w:hAnsi="Calibri"/>
                <w:sz w:val="24"/>
              </w:rPr>
              <w:t xml:space="preserve"> per team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(Friday)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(Saturday)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761" w:rsidRPr="00325761" w:rsidRDefault="00325761" w:rsidP="00325761">
            <w:pPr>
              <w:jc w:val="right"/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TOTAL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5761" w:rsidRPr="00325761" w:rsidRDefault="00325761" w:rsidP="00325761">
            <w:pPr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= £</w:t>
            </w:r>
          </w:p>
        </w:tc>
      </w:tr>
    </w:tbl>
    <w:p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:rsidR="008B286B" w:rsidRDefault="008B286B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:rsidR="00325761" w:rsidRPr="00325761" w:rsidRDefault="004E32AD" w:rsidP="0032576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325761" w:rsidRPr="00325761">
        <w:rPr>
          <w:rFonts w:ascii="Calibri" w:hAnsi="Calibri"/>
          <w:sz w:val="24"/>
          <w:szCs w:val="24"/>
        </w:rPr>
        <w:t>lease return completed forms along with payment (cheque) to:</w:t>
      </w:r>
    </w:p>
    <w:p w:rsidR="00325761" w:rsidRDefault="00325761" w:rsidP="00325761">
      <w:pPr>
        <w:pStyle w:val="NoSpacing"/>
        <w:rPr>
          <w:rFonts w:ascii="Calibri" w:hAnsi="Calibri"/>
          <w:b/>
          <w:sz w:val="24"/>
          <w:szCs w:val="24"/>
        </w:rPr>
      </w:pPr>
      <w:r w:rsidRPr="00325761">
        <w:rPr>
          <w:rFonts w:ascii="Calibri" w:hAnsi="Calibri"/>
          <w:b/>
          <w:sz w:val="24"/>
          <w:szCs w:val="24"/>
        </w:rPr>
        <w:t>Alan Wood, 9 The Logan, Liff, Dundee, Angus, DD2 5PJ.</w:t>
      </w:r>
    </w:p>
    <w:p w:rsidR="004E32AD" w:rsidRDefault="004E32AD" w:rsidP="00325761">
      <w:pPr>
        <w:pStyle w:val="NoSpacing"/>
        <w:rPr>
          <w:rFonts w:ascii="Calibri" w:hAnsi="Calibri"/>
          <w:b/>
          <w:sz w:val="24"/>
          <w:szCs w:val="24"/>
        </w:rPr>
      </w:pPr>
    </w:p>
    <w:p w:rsidR="004E32AD" w:rsidRPr="00325761" w:rsidRDefault="00684820" w:rsidP="00325761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 </w:t>
      </w:r>
      <w:r w:rsidRPr="00684820">
        <w:rPr>
          <w:rFonts w:ascii="Calibri" w:hAnsi="Calibri"/>
          <w:sz w:val="24"/>
          <w:szCs w:val="24"/>
        </w:rPr>
        <w:t xml:space="preserve">email </w:t>
      </w:r>
      <w:r w:rsidR="004E32AD" w:rsidRPr="00684820">
        <w:rPr>
          <w:rFonts w:ascii="Calibri" w:hAnsi="Calibri"/>
          <w:sz w:val="24"/>
          <w:szCs w:val="24"/>
        </w:rPr>
        <w:t>entries to</w:t>
      </w:r>
      <w:r w:rsidR="004E32AD">
        <w:rPr>
          <w:rFonts w:ascii="Calibri" w:hAnsi="Calibri"/>
          <w:b/>
          <w:sz w:val="24"/>
          <w:szCs w:val="24"/>
        </w:rPr>
        <w:t xml:space="preserve"> awood@taysideroadrunners.co.uk </w:t>
      </w:r>
      <w:r w:rsidR="000E43AC">
        <w:rPr>
          <w:rFonts w:ascii="Calibri" w:hAnsi="Calibri"/>
          <w:b/>
          <w:sz w:val="24"/>
          <w:szCs w:val="24"/>
        </w:rPr>
        <w:t xml:space="preserve">     </w:t>
      </w:r>
      <w:r w:rsidR="000E43AC" w:rsidRPr="000E43AC">
        <w:rPr>
          <w:rFonts w:ascii="Calibri" w:hAnsi="Calibri"/>
          <w:sz w:val="24"/>
          <w:szCs w:val="24"/>
        </w:rPr>
        <w:t>and bank details will be given</w:t>
      </w:r>
    </w:p>
    <w:p w:rsidR="00325761" w:rsidRPr="00325761" w:rsidRDefault="00325761" w:rsidP="00325761">
      <w:pPr>
        <w:pStyle w:val="Heading1"/>
        <w:jc w:val="both"/>
        <w:rPr>
          <w:rFonts w:ascii="Calibri" w:hAnsi="Calibri"/>
          <w:b w:val="0"/>
          <w:sz w:val="24"/>
          <w:szCs w:val="24"/>
        </w:rPr>
      </w:pPr>
      <w:r w:rsidRPr="00325761">
        <w:rPr>
          <w:rFonts w:ascii="Calibri" w:hAnsi="Calibri"/>
          <w:b w:val="0"/>
          <w:sz w:val="24"/>
          <w:szCs w:val="24"/>
        </w:rPr>
        <w:t>Cheques enclosed for £_________ (payable to Alan Wood)</w:t>
      </w:r>
    </w:p>
    <w:p w:rsidR="00325761" w:rsidRPr="00325761" w:rsidRDefault="00325761" w:rsidP="00325761">
      <w:pPr>
        <w:rPr>
          <w:rFonts w:ascii="Calibri" w:hAnsi="Calibri"/>
          <w:sz w:val="24"/>
          <w:szCs w:val="24"/>
        </w:rPr>
      </w:pPr>
      <w:r w:rsidRPr="00325761">
        <w:rPr>
          <w:rFonts w:ascii="Calibri" w:hAnsi="Calibri"/>
          <w:sz w:val="24"/>
          <w:szCs w:val="24"/>
        </w:rPr>
        <w:t>Email address for tournament info and running or</w:t>
      </w:r>
      <w:r w:rsidR="000E43AC">
        <w:rPr>
          <w:rFonts w:ascii="Calibri" w:hAnsi="Calibri"/>
          <w:sz w:val="24"/>
          <w:szCs w:val="24"/>
        </w:rPr>
        <w:t>ders:  ___________</w:t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</w:p>
    <w:p w:rsidR="00DC3ADA" w:rsidRDefault="00DC3ADA">
      <w:r>
        <w:br w:type="page"/>
      </w:r>
    </w:p>
    <w:p w:rsidR="00325761" w:rsidRPr="00325761" w:rsidRDefault="00AF0481" w:rsidP="00DC3ADA">
      <w:pPr>
        <w:widowControl w:val="0"/>
        <w:rPr>
          <w:rFonts w:ascii="Calibri" w:hAnsi="Calibri" w:cs="Tahoma"/>
          <w:b/>
          <w:bCs/>
          <w:sz w:val="32"/>
          <w:szCs w:val="32"/>
        </w:rPr>
      </w:pPr>
      <w:r w:rsidRPr="00325761">
        <w:rPr>
          <w:rFonts w:ascii="Calibri" w:hAnsi="Calibri"/>
          <w:b/>
          <w:sz w:val="28"/>
          <w:szCs w:val="32"/>
        </w:rPr>
        <w:lastRenderedPageBreak/>
        <w:t>Directions</w:t>
      </w:r>
      <w:r w:rsidR="00325761" w:rsidRPr="00325761">
        <w:rPr>
          <w:rFonts w:ascii="Calibri" w:hAnsi="Calibri"/>
          <w:b/>
          <w:sz w:val="28"/>
          <w:szCs w:val="32"/>
        </w:rPr>
        <w:t xml:space="preserve"> to </w:t>
      </w:r>
      <w:r w:rsidR="00325761" w:rsidRPr="00325761">
        <w:rPr>
          <w:rFonts w:ascii="Calibri" w:hAnsi="Calibri" w:cs="Tahoma"/>
          <w:b/>
          <w:bCs/>
          <w:sz w:val="28"/>
          <w:szCs w:val="32"/>
        </w:rPr>
        <w:t>Camperdown Country Park, Dundee, Scotland, DD2 4TF</w:t>
      </w:r>
    </w:p>
    <w:p w:rsidR="00AF0481" w:rsidRDefault="009A1A63" w:rsidP="00725F93">
      <w:pPr>
        <w:pStyle w:val="Heading1"/>
        <w:jc w:val="center"/>
      </w:pPr>
      <w:r w:rsidRPr="00A51E49">
        <w:rPr>
          <w:b w:val="0"/>
          <w:bCs w:val="0"/>
          <w:noProof/>
        </w:rPr>
        <w:drawing>
          <wp:inline distT="0" distB="0" distL="0" distR="0">
            <wp:extent cx="50038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61" w:rsidRPr="00DC3ADA" w:rsidRDefault="00AF0481" w:rsidP="0046213E">
      <w:pPr>
        <w:spacing w:after="80"/>
        <w:jc w:val="center"/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>Reached b</w:t>
      </w:r>
      <w:r w:rsidR="00BD4926"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>y</w:t>
      </w:r>
      <w:r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 xml:space="preserve"> Dundee Outer Ring Road - Kingsway (A90). Take slip road for Coupar Angus Road (A923), then turn left into Camperdown Country Park.</w:t>
      </w:r>
    </w:p>
    <w:p w:rsidR="0046213E" w:rsidRPr="00DC3ADA" w:rsidRDefault="0046213E" w:rsidP="0046213E">
      <w:pPr>
        <w:spacing w:after="80"/>
        <w:jc w:val="center"/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 xml:space="preserve">Chewing The Fat catering van will be onsite over the weekend. </w:t>
      </w:r>
    </w:p>
    <w:p w:rsidR="00325761" w:rsidRPr="00DC3ADA" w:rsidRDefault="00325761" w:rsidP="00DC3ADA">
      <w:pPr>
        <w:pBdr>
          <w:bottom w:val="single" w:sz="6" w:space="1" w:color="auto"/>
        </w:pBdr>
        <w:spacing w:after="80"/>
        <w:jc w:val="center"/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>Nearby (walkable) fast food outlets available include KFC and McDonalds, as well as a Premier Inn with restaurant/bar</w:t>
      </w:r>
      <w:r w:rsidR="0046213E"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>. Tesco and Asda supermarkets are within a few minutes drive from the park.</w:t>
      </w:r>
    </w:p>
    <w:p w:rsidR="00DC3ADA" w:rsidRDefault="00DC3ADA" w:rsidP="00DC3ADA">
      <w:pPr>
        <w:pBdr>
          <w:bottom w:val="single" w:sz="6" w:space="1" w:color="auto"/>
        </w:pBdr>
        <w:spacing w:after="80"/>
        <w:jc w:val="center"/>
        <w:rPr>
          <w:rFonts w:ascii="Calibri" w:hAnsi="Calibri"/>
          <w:bCs/>
          <w:kern w:val="0"/>
          <w:sz w:val="24"/>
          <w:szCs w:val="27"/>
        </w:rPr>
      </w:pPr>
    </w:p>
    <w:p w:rsidR="00325761" w:rsidRPr="00325761" w:rsidRDefault="00325761" w:rsidP="00DC3ADA">
      <w:pPr>
        <w:pStyle w:val="Heading1"/>
        <w:spacing w:before="80"/>
        <w:rPr>
          <w:sz w:val="28"/>
        </w:rPr>
      </w:pPr>
      <w:r w:rsidRPr="00325761">
        <w:rPr>
          <w:sz w:val="28"/>
        </w:rPr>
        <w:t>Show Rules and Regulations</w:t>
      </w:r>
    </w:p>
    <w:p w:rsidR="00325761" w:rsidRDefault="00325761" w:rsidP="00325761"/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 xml:space="preserve">The </w:t>
      </w:r>
      <w:r>
        <w:rPr>
          <w:rFonts w:ascii="Calibri" w:hAnsi="Calibri"/>
          <w:sz w:val="24"/>
          <w:szCs w:val="28"/>
        </w:rPr>
        <w:t>tournament</w:t>
      </w:r>
      <w:r w:rsidRPr="00325761">
        <w:rPr>
          <w:rFonts w:ascii="Calibri" w:hAnsi="Calibri"/>
          <w:sz w:val="24"/>
          <w:szCs w:val="28"/>
        </w:rPr>
        <w:t xml:space="preserve"> organiser(s) reserve the right to refuse entries and admission to the event of any persons not in good standing with the B.F.A.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No person shall carry out punitive or harsh handling of a dog at the event.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Bitches in season are not allowed near the show area.  Mating of dogs is not allowed.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dog must be withdrawn form competition if it is:</w:t>
      </w:r>
    </w:p>
    <w:p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Suffering from infectious or contagious diseases.</w:t>
      </w:r>
    </w:p>
    <w:p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danger to the safety of any person or animal.</w:t>
      </w:r>
    </w:p>
    <w:p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Likely to cause suffering to the dog if it continues to compete.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It is the Team Captains responsibility to ensure the team is available in their class and running order.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The organiser(s) reserve the right to make any alterations they deem necessary in the event of unforeseen circumstances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dogs enter the event at their own risk and whilst every care will be taken, the event organiser(s) cannot accept responsibility for damage, injury, or loss however caused to a dog’s, persons or property whilst at the event.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owners/handlers must clean up after their dogs.  Anyone failing to do so will be asked to leave the venue.</w:t>
      </w:r>
    </w:p>
    <w:p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If circumstances make it necessary that the tournament in cancelled, the organisers reserve the right to defray expenses incurred by deducting such expenses from the entry fees received.</w:t>
      </w:r>
    </w:p>
    <w:p w:rsidR="00725F93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B.F.A. rules and policies operative at the closing date for entries will be apply throughout the sanctioned tournament.</w:t>
      </w:r>
    </w:p>
    <w:p w:rsidR="00325761" w:rsidRPr="00A02C49" w:rsidRDefault="00325761">
      <w:pPr>
        <w:autoSpaceDE w:val="0"/>
        <w:autoSpaceDN w:val="0"/>
        <w:adjustRightInd w:val="0"/>
        <w:rPr>
          <w:rFonts w:ascii="Arial" w:hAnsi="Arial" w:cs="Arial"/>
        </w:rPr>
      </w:pPr>
    </w:p>
    <w:sectPr w:rsidR="00325761" w:rsidRPr="00A02C49" w:rsidSect="00F869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1CB"/>
    <w:multiLevelType w:val="hybridMultilevel"/>
    <w:tmpl w:val="8750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C3FD2"/>
    <w:multiLevelType w:val="hybridMultilevel"/>
    <w:tmpl w:val="748E02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F8"/>
    <w:rsid w:val="00040149"/>
    <w:rsid w:val="000A51CF"/>
    <w:rsid w:val="000B08E9"/>
    <w:rsid w:val="000B3830"/>
    <w:rsid w:val="000E43AC"/>
    <w:rsid w:val="001505E9"/>
    <w:rsid w:val="001B55F1"/>
    <w:rsid w:val="002562F9"/>
    <w:rsid w:val="00297618"/>
    <w:rsid w:val="002E4E60"/>
    <w:rsid w:val="00313F3F"/>
    <w:rsid w:val="00325761"/>
    <w:rsid w:val="00347F74"/>
    <w:rsid w:val="00375F21"/>
    <w:rsid w:val="00387558"/>
    <w:rsid w:val="00394D81"/>
    <w:rsid w:val="003B14B7"/>
    <w:rsid w:val="00421F37"/>
    <w:rsid w:val="004401AF"/>
    <w:rsid w:val="0046213E"/>
    <w:rsid w:val="00475AF8"/>
    <w:rsid w:val="004E32AD"/>
    <w:rsid w:val="00514AB7"/>
    <w:rsid w:val="005336C7"/>
    <w:rsid w:val="00547F45"/>
    <w:rsid w:val="005D7C54"/>
    <w:rsid w:val="00604B85"/>
    <w:rsid w:val="00610B14"/>
    <w:rsid w:val="00612674"/>
    <w:rsid w:val="00644F1E"/>
    <w:rsid w:val="006715C3"/>
    <w:rsid w:val="00684820"/>
    <w:rsid w:val="00696C1A"/>
    <w:rsid w:val="00696D4D"/>
    <w:rsid w:val="007064DD"/>
    <w:rsid w:val="0071373A"/>
    <w:rsid w:val="00725F93"/>
    <w:rsid w:val="00730E70"/>
    <w:rsid w:val="007509E3"/>
    <w:rsid w:val="00754DCA"/>
    <w:rsid w:val="00767BE6"/>
    <w:rsid w:val="0078466D"/>
    <w:rsid w:val="007D3266"/>
    <w:rsid w:val="00832C79"/>
    <w:rsid w:val="008734E5"/>
    <w:rsid w:val="008A0756"/>
    <w:rsid w:val="008B286B"/>
    <w:rsid w:val="008B5D59"/>
    <w:rsid w:val="00994328"/>
    <w:rsid w:val="009A1A63"/>
    <w:rsid w:val="009D63D3"/>
    <w:rsid w:val="00A02C49"/>
    <w:rsid w:val="00A66AB2"/>
    <w:rsid w:val="00A87E1E"/>
    <w:rsid w:val="00AF0481"/>
    <w:rsid w:val="00B31CEF"/>
    <w:rsid w:val="00B56185"/>
    <w:rsid w:val="00BA3B33"/>
    <w:rsid w:val="00BD4926"/>
    <w:rsid w:val="00C17D10"/>
    <w:rsid w:val="00C948E7"/>
    <w:rsid w:val="00CF1DE0"/>
    <w:rsid w:val="00CF3DA5"/>
    <w:rsid w:val="00D12158"/>
    <w:rsid w:val="00D372D5"/>
    <w:rsid w:val="00D60D53"/>
    <w:rsid w:val="00D71DCE"/>
    <w:rsid w:val="00D73822"/>
    <w:rsid w:val="00D92F16"/>
    <w:rsid w:val="00DC3ADA"/>
    <w:rsid w:val="00DD47D8"/>
    <w:rsid w:val="00E351DB"/>
    <w:rsid w:val="00E85FEB"/>
    <w:rsid w:val="00E9477B"/>
    <w:rsid w:val="00EF2E5B"/>
    <w:rsid w:val="00F10324"/>
    <w:rsid w:val="00F15DD0"/>
    <w:rsid w:val="00F21E7E"/>
    <w:rsid w:val="00F44389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8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725F9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5F93"/>
    <w:rPr>
      <w:color w:val="0000FF"/>
      <w:u w:val="single"/>
    </w:rPr>
  </w:style>
  <w:style w:type="paragraph" w:styleId="NoSpacing">
    <w:name w:val="No Spacing"/>
    <w:uiPriority w:val="1"/>
    <w:qFormat/>
    <w:rsid w:val="00325761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325761"/>
    <w:pPr>
      <w:ind w:left="720"/>
    </w:pPr>
  </w:style>
  <w:style w:type="character" w:styleId="FollowedHyperlink">
    <w:name w:val="FollowedHyperlink"/>
    <w:basedOn w:val="DefaultParagraphFont"/>
    <w:rsid w:val="008B28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4E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2AD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8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725F9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5F93"/>
    <w:rPr>
      <w:color w:val="0000FF"/>
      <w:u w:val="single"/>
    </w:rPr>
  </w:style>
  <w:style w:type="paragraph" w:styleId="NoSpacing">
    <w:name w:val="No Spacing"/>
    <w:uiPriority w:val="1"/>
    <w:qFormat/>
    <w:rsid w:val="00325761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325761"/>
    <w:pPr>
      <w:ind w:left="720"/>
    </w:pPr>
  </w:style>
  <w:style w:type="character" w:styleId="FollowedHyperlink">
    <w:name w:val="FollowedHyperlink"/>
    <w:basedOn w:val="DefaultParagraphFont"/>
    <w:rsid w:val="008B28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4E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2AD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306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F94F2145</Template>
  <TotalTime>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RWE</Company>
  <LinksUpToDate>false</LinksUpToDate>
  <CharactersWithSpaces>4308</CharactersWithSpaces>
  <SharedDoc>false</SharedDoc>
  <HLinks>
    <vt:vector size="18" baseType="variant"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Casley, Maria</cp:lastModifiedBy>
  <cp:revision>2</cp:revision>
  <dcterms:created xsi:type="dcterms:W3CDTF">2018-06-04T08:00:00Z</dcterms:created>
  <dcterms:modified xsi:type="dcterms:W3CDTF">2018-06-04T08:00:00Z</dcterms:modified>
</cp:coreProperties>
</file>