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eastAsia="en-GB"/>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1F5071FD"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1A13DE">
        <w:rPr>
          <w:rFonts w:ascii="Calibri" w:hAnsi="Calibri" w:cs="Calibri"/>
          <w:b/>
          <w:bCs/>
          <w:sz w:val="36"/>
          <w:szCs w:val="36"/>
        </w:rPr>
        <w:t>2</w:t>
      </w:r>
      <w:r w:rsidR="00456889">
        <w:rPr>
          <w:rFonts w:ascii="Calibri" w:hAnsi="Calibri" w:cs="Calibri"/>
          <w:b/>
          <w:bCs/>
          <w:sz w:val="36"/>
          <w:szCs w:val="36"/>
        </w:rPr>
        <w:t>7</w:t>
      </w:r>
      <w:r w:rsidRPr="009700E4">
        <w:rPr>
          <w:rFonts w:ascii="Calibri" w:hAnsi="Calibri" w:cs="Calibri"/>
          <w:b/>
          <w:bCs/>
          <w:sz w:val="36"/>
          <w:szCs w:val="36"/>
          <w:vertAlign w:val="superscript"/>
        </w:rPr>
        <w:t>th</w:t>
      </w:r>
      <w:r>
        <w:rPr>
          <w:rFonts w:ascii="Calibri" w:hAnsi="Calibri" w:cs="Calibri"/>
          <w:b/>
          <w:bCs/>
          <w:sz w:val="36"/>
          <w:szCs w:val="36"/>
        </w:rPr>
        <w:t xml:space="preserve"> </w:t>
      </w:r>
      <w:r w:rsidR="0061112C">
        <w:rPr>
          <w:rFonts w:ascii="Calibri" w:hAnsi="Calibri" w:cs="Calibri"/>
          <w:b/>
          <w:bCs/>
          <w:sz w:val="36"/>
          <w:szCs w:val="36"/>
        </w:rPr>
        <w:t>October</w:t>
      </w:r>
      <w:r w:rsidR="001A13DE">
        <w:rPr>
          <w:rFonts w:ascii="Calibri" w:hAnsi="Calibri" w:cs="Calibri"/>
          <w:b/>
          <w:bCs/>
          <w:sz w:val="36"/>
          <w:szCs w:val="36"/>
        </w:rPr>
        <w:t xml:space="preserve"> 2018</w:t>
      </w:r>
    </w:p>
    <w:p w14:paraId="5999200D" w14:textId="2F773094" w:rsidR="00354EB5" w:rsidRDefault="00354EB5" w:rsidP="008408DF">
      <w:pPr>
        <w:pStyle w:val="BodyText"/>
        <w:spacing w:after="0"/>
        <w:jc w:val="center"/>
        <w:rPr>
          <w:rFonts w:ascii="Calibri" w:hAnsi="Calibri" w:cs="Calibri"/>
          <w:b/>
          <w:bCs/>
          <w:sz w:val="36"/>
          <w:szCs w:val="36"/>
        </w:rPr>
      </w:pPr>
      <w:r>
        <w:rPr>
          <w:rFonts w:ascii="Calibri" w:hAnsi="Calibri" w:cs="Calibri"/>
          <w:b/>
          <w:bCs/>
          <w:sz w:val="36"/>
          <w:szCs w:val="36"/>
        </w:rPr>
        <w:t xml:space="preserve">or </w:t>
      </w:r>
      <w:r w:rsidRPr="00E13956">
        <w:rPr>
          <w:rFonts w:ascii="Calibri" w:hAnsi="Calibri" w:cs="Calibri"/>
          <w:b/>
          <w:bCs/>
          <w:sz w:val="36"/>
          <w:szCs w:val="36"/>
        </w:rPr>
        <w:br/>
        <w:t xml:space="preserve">Sunday </w:t>
      </w:r>
      <w:r w:rsidR="001A13DE">
        <w:rPr>
          <w:rFonts w:ascii="Calibri" w:hAnsi="Calibri" w:cs="Calibri"/>
          <w:b/>
          <w:bCs/>
          <w:sz w:val="36"/>
          <w:szCs w:val="36"/>
        </w:rPr>
        <w:t>2</w:t>
      </w:r>
      <w:r w:rsidR="00456889">
        <w:rPr>
          <w:rFonts w:ascii="Calibri" w:hAnsi="Calibri" w:cs="Calibri"/>
          <w:b/>
          <w:bCs/>
          <w:sz w:val="36"/>
          <w:szCs w:val="36"/>
        </w:rPr>
        <w:t>8</w:t>
      </w:r>
      <w:r w:rsidRPr="009700E4">
        <w:rPr>
          <w:rFonts w:ascii="Calibri" w:hAnsi="Calibri" w:cs="Calibri"/>
          <w:b/>
          <w:bCs/>
          <w:sz w:val="36"/>
          <w:szCs w:val="36"/>
          <w:vertAlign w:val="superscript"/>
        </w:rPr>
        <w:t>th</w:t>
      </w:r>
      <w:r w:rsidR="001A13DE">
        <w:rPr>
          <w:rFonts w:ascii="Calibri" w:hAnsi="Calibri" w:cs="Calibri"/>
          <w:b/>
          <w:bCs/>
          <w:sz w:val="36"/>
          <w:szCs w:val="36"/>
        </w:rPr>
        <w:t xml:space="preserve"> </w:t>
      </w:r>
      <w:r w:rsidR="0061112C">
        <w:rPr>
          <w:rFonts w:ascii="Calibri" w:hAnsi="Calibri" w:cs="Calibri"/>
          <w:b/>
          <w:bCs/>
          <w:sz w:val="36"/>
          <w:szCs w:val="36"/>
        </w:rPr>
        <w:t>October</w:t>
      </w:r>
      <w:r w:rsidR="001A13DE">
        <w:rPr>
          <w:rFonts w:ascii="Calibri" w:hAnsi="Calibri" w:cs="Calibri"/>
          <w:b/>
          <w:bCs/>
          <w:sz w:val="36"/>
          <w:szCs w:val="36"/>
        </w:rPr>
        <w:t xml:space="preserve"> 2018</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6BB81E80" w14:textId="6D259E8E" w:rsidR="001D03E5" w:rsidRDefault="008B6DA6" w:rsidP="008408DF">
      <w:pPr>
        <w:pStyle w:val="BodyText"/>
        <w:spacing w:after="0"/>
        <w:jc w:val="center"/>
        <w:rPr>
          <w:rFonts w:ascii="Calibri" w:hAnsi="Calibri" w:cs="Calibri"/>
          <w:sz w:val="36"/>
          <w:szCs w:val="36"/>
        </w:rPr>
      </w:pPr>
      <w:r>
        <w:rPr>
          <w:rFonts w:ascii="Calibri" w:hAnsi="Calibri" w:cs="Calibri"/>
          <w:sz w:val="36"/>
          <w:szCs w:val="36"/>
        </w:rPr>
        <w:t xml:space="preserve"> </w:t>
      </w:r>
      <w:r w:rsidR="001A13DE">
        <w:rPr>
          <w:rFonts w:ascii="Calibri" w:hAnsi="Calibri" w:cs="Calibri"/>
          <w:sz w:val="36"/>
          <w:szCs w:val="36"/>
        </w:rPr>
        <w:t>54</w:t>
      </w:r>
      <w:r>
        <w:rPr>
          <w:rFonts w:ascii="Calibri" w:hAnsi="Calibri" w:cs="Calibri"/>
          <w:sz w:val="36"/>
          <w:szCs w:val="36"/>
        </w:rPr>
        <w:t xml:space="preserve">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0C6475D6"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0040593D">
        <w:rPr>
          <w:rFonts w:ascii="Calibri" w:hAnsi="Calibri" w:cs="Calibri"/>
          <w:b/>
          <w:bCs/>
          <w:sz w:val="40"/>
          <w:szCs w:val="40"/>
        </w:rPr>
        <w:t xml:space="preserve">, </w:t>
      </w:r>
      <w:r w:rsidRPr="009A1DEE">
        <w:rPr>
          <w:rFonts w:ascii="Calibri" w:hAnsi="Calibri" w:cs="Calibri"/>
          <w:b/>
          <w:bCs/>
          <w:sz w:val="40"/>
          <w:szCs w:val="40"/>
        </w:rPr>
        <w:t>Newark-on-Trent</w:t>
      </w:r>
      <w:r w:rsidRPr="009A1DEE">
        <w:rPr>
          <w:rFonts w:ascii="Calibri" w:hAnsi="Calibri" w:cs="Calibri"/>
          <w:b/>
          <w:bCs/>
          <w:sz w:val="40"/>
          <w:szCs w:val="40"/>
        </w:rPr>
        <w:br/>
        <w:t>NG24 2NY</w:t>
      </w:r>
    </w:p>
    <w:p w14:paraId="69A16336" w14:textId="77777777" w:rsidR="0040593D" w:rsidRDefault="0040593D" w:rsidP="008408DF">
      <w:pPr>
        <w:pStyle w:val="BodyText"/>
        <w:spacing w:after="0"/>
        <w:jc w:val="center"/>
        <w:rPr>
          <w:rFonts w:ascii="Calibri" w:hAnsi="Calibri" w:cs="Calibri"/>
          <w:b/>
          <w:bCs/>
          <w:color w:val="CC00CC"/>
          <w:sz w:val="32"/>
          <w:szCs w:val="32"/>
        </w:rPr>
      </w:pPr>
    </w:p>
    <w:p w14:paraId="2CD6674F" w14:textId="6957E843" w:rsidR="00354EB5" w:rsidRPr="005E6F67" w:rsidRDefault="00354EB5" w:rsidP="008408DF">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1A13DE">
        <w:rPr>
          <w:rFonts w:ascii="Calibri" w:hAnsi="Calibri" w:cs="Calibri"/>
          <w:b/>
          <w:bCs/>
          <w:color w:val="CC00CC"/>
          <w:sz w:val="32"/>
          <w:szCs w:val="32"/>
        </w:rPr>
        <w:t>2</w:t>
      </w:r>
      <w:r w:rsidR="00456889">
        <w:rPr>
          <w:rFonts w:ascii="Calibri" w:hAnsi="Calibri" w:cs="Calibri"/>
          <w:b/>
          <w:bCs/>
          <w:color w:val="CC00CC"/>
          <w:sz w:val="32"/>
          <w:szCs w:val="32"/>
        </w:rPr>
        <w:t>6</w:t>
      </w:r>
      <w:r w:rsidRPr="00C3476F">
        <w:rPr>
          <w:rFonts w:ascii="Calibri" w:hAnsi="Calibri" w:cs="Calibri"/>
          <w:b/>
          <w:bCs/>
          <w:color w:val="CC00CC"/>
          <w:sz w:val="32"/>
          <w:szCs w:val="32"/>
          <w:vertAlign w:val="superscript"/>
        </w:rPr>
        <w:t>th</w:t>
      </w:r>
      <w:r w:rsidR="001A13DE">
        <w:rPr>
          <w:rFonts w:ascii="Calibri" w:hAnsi="Calibri" w:cs="Calibri"/>
          <w:b/>
          <w:bCs/>
          <w:color w:val="CC00CC"/>
          <w:sz w:val="32"/>
          <w:szCs w:val="32"/>
        </w:rPr>
        <w:t xml:space="preserve"> </w:t>
      </w:r>
      <w:r w:rsidR="00456889">
        <w:rPr>
          <w:rFonts w:ascii="Calibri" w:hAnsi="Calibri" w:cs="Calibri"/>
          <w:b/>
          <w:bCs/>
          <w:color w:val="CC00CC"/>
          <w:sz w:val="32"/>
          <w:szCs w:val="32"/>
        </w:rPr>
        <w:t>September</w:t>
      </w:r>
      <w:r w:rsidR="001A13DE">
        <w:rPr>
          <w:rFonts w:ascii="Calibri" w:hAnsi="Calibri" w:cs="Calibri"/>
          <w:b/>
          <w:bCs/>
          <w:color w:val="CC00CC"/>
          <w:sz w:val="32"/>
          <w:szCs w:val="32"/>
        </w:rPr>
        <w:t xml:space="preserve"> 2018</w:t>
      </w:r>
    </w:p>
    <w:p w14:paraId="7070DEC8" w14:textId="77777777" w:rsidR="00354EB5" w:rsidRDefault="00354EB5" w:rsidP="002F4A2A">
      <w:pPr>
        <w:pStyle w:val="BodyText"/>
        <w:spacing w:after="0"/>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51D2F234" w14:textId="77777777" w:rsidR="00354EB5" w:rsidRDefault="00354EB5" w:rsidP="0040593D">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(Sunday can be arranged given enough notice) at the venue.</w:t>
      </w:r>
    </w:p>
    <w:p w14:paraId="2474562A" w14:textId="1E1A46C7" w:rsidR="0040593D" w:rsidRPr="00E13956" w:rsidRDefault="0040593D" w:rsidP="008408DF">
      <w:pPr>
        <w:pStyle w:val="BodyText"/>
        <w:spacing w:after="0"/>
        <w:jc w:val="center"/>
        <w:rPr>
          <w:rFonts w:ascii="Calibri" w:hAnsi="Calibri" w:cs="Calibri"/>
          <w:sz w:val="32"/>
          <w:szCs w:val="32"/>
        </w:rPr>
      </w:pPr>
      <w:r>
        <w:rPr>
          <w:rFonts w:ascii="Calibri" w:hAnsi="Calibri" w:cs="Calibri"/>
          <w:sz w:val="32"/>
          <w:szCs w:val="32"/>
        </w:rPr>
        <w:t>Hook up can be available with prior notice - £20 for the weekend</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w:t>
      </w:r>
      <w:r w:rsidRPr="00617280">
        <w:rPr>
          <w:rFonts w:ascii="Calibri" w:hAnsi="Calibri" w:cs="Calibri"/>
          <w:sz w:val="32"/>
          <w:szCs w:val="32"/>
        </w:rPr>
        <w:t>0114</w:t>
      </w:r>
      <w:r>
        <w:rPr>
          <w:rFonts w:ascii="Calibri" w:hAnsi="Calibri" w:cs="Calibri"/>
          <w:sz w:val="32"/>
          <w:szCs w:val="32"/>
        </w:rPr>
        <w:t xml:space="preserve">) 2218821,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8" w:history="1">
        <w:r w:rsidRPr="00743A83">
          <w:rPr>
            <w:rStyle w:val="Hyperlink"/>
            <w:rFonts w:ascii="Calibri" w:hAnsi="Calibri" w:cs="Calibri"/>
            <w:sz w:val="32"/>
            <w:szCs w:val="32"/>
          </w:rPr>
          <w:t>extremeracersflyball@gmail.com</w:t>
        </w:r>
      </w:hyperlink>
    </w:p>
    <w:p w14:paraId="05094686" w14:textId="77777777" w:rsidR="0040593D" w:rsidRDefault="0040593D" w:rsidP="00BE44F8">
      <w:pPr>
        <w:pStyle w:val="BodyText"/>
        <w:spacing w:after="0"/>
        <w:jc w:val="center"/>
        <w:rPr>
          <w:rFonts w:ascii="Times New Roman" w:hAnsi="Times New Roman" w:cs="Times New Roman"/>
          <w:b/>
          <w:bCs/>
          <w:sz w:val="40"/>
          <w:szCs w:val="40"/>
        </w:rPr>
      </w:pPr>
    </w:p>
    <w:p w14:paraId="3D97C38F" w14:textId="77777777" w:rsidR="001A13DE" w:rsidRDefault="001A13DE" w:rsidP="00BE44F8">
      <w:pPr>
        <w:pStyle w:val="BodyText"/>
        <w:spacing w:after="0"/>
        <w:jc w:val="center"/>
        <w:rPr>
          <w:rFonts w:ascii="Times New Roman" w:hAnsi="Times New Roman" w:cs="Times New Roman"/>
          <w:b/>
          <w:bCs/>
          <w:sz w:val="40"/>
          <w:szCs w:val="40"/>
        </w:rPr>
      </w:pPr>
    </w:p>
    <w:p w14:paraId="57C1E2FD" w14:textId="73897179" w:rsidR="00354EB5" w:rsidRPr="009700E4" w:rsidRDefault="001A13DE"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w:t>
      </w:r>
      <w:r w:rsidR="00456889">
        <w:rPr>
          <w:rFonts w:ascii="Times New Roman" w:hAnsi="Times New Roman" w:cs="Times New Roman"/>
          <w:b/>
          <w:bCs/>
          <w:sz w:val="40"/>
          <w:szCs w:val="40"/>
        </w:rPr>
        <w:t>7</w:t>
      </w:r>
      <w:r w:rsidR="008B6DA6" w:rsidRPr="008B6DA6">
        <w:rPr>
          <w:rFonts w:ascii="Times New Roman" w:hAnsi="Times New Roman" w:cs="Times New Roman"/>
          <w:b/>
          <w:bCs/>
          <w:sz w:val="40"/>
          <w:szCs w:val="40"/>
          <w:vertAlign w:val="superscript"/>
        </w:rPr>
        <w:t>th</w:t>
      </w:r>
      <w:r w:rsidR="0040593D">
        <w:rPr>
          <w:rFonts w:ascii="Times New Roman" w:hAnsi="Times New Roman" w:cs="Times New Roman"/>
          <w:b/>
          <w:bCs/>
          <w:sz w:val="40"/>
          <w:szCs w:val="40"/>
        </w:rPr>
        <w:t xml:space="preserve"> </w:t>
      </w:r>
      <w:r w:rsidR="00456889">
        <w:rPr>
          <w:rFonts w:ascii="Times New Roman" w:hAnsi="Times New Roman" w:cs="Times New Roman"/>
          <w:b/>
          <w:bCs/>
          <w:sz w:val="40"/>
          <w:szCs w:val="40"/>
        </w:rPr>
        <w:t>or</w:t>
      </w:r>
      <w:r>
        <w:rPr>
          <w:rFonts w:ascii="Times New Roman" w:hAnsi="Times New Roman" w:cs="Times New Roman"/>
          <w:b/>
          <w:bCs/>
          <w:sz w:val="40"/>
          <w:szCs w:val="40"/>
        </w:rPr>
        <w:t xml:space="preserve"> 2</w:t>
      </w:r>
      <w:r w:rsidR="00456889">
        <w:rPr>
          <w:rFonts w:ascii="Times New Roman" w:hAnsi="Times New Roman" w:cs="Times New Roman"/>
          <w:b/>
          <w:bCs/>
          <w:sz w:val="40"/>
          <w:szCs w:val="40"/>
        </w:rPr>
        <w:t>8</w:t>
      </w:r>
      <w:r w:rsidRPr="001A13DE">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w:t>
      </w:r>
      <w:r w:rsidR="0061112C">
        <w:rPr>
          <w:rFonts w:ascii="Times New Roman" w:hAnsi="Times New Roman" w:cs="Times New Roman"/>
          <w:b/>
          <w:bCs/>
          <w:sz w:val="40"/>
          <w:szCs w:val="40"/>
        </w:rPr>
        <w:t>Octo</w:t>
      </w:r>
      <w:r w:rsidR="00456889">
        <w:rPr>
          <w:rFonts w:ascii="Times New Roman" w:hAnsi="Times New Roman" w:cs="Times New Roman"/>
          <w:b/>
          <w:bCs/>
          <w:sz w:val="40"/>
          <w:szCs w:val="40"/>
        </w:rPr>
        <w:t>ber</w:t>
      </w:r>
      <w:r>
        <w:rPr>
          <w:rFonts w:ascii="Times New Roman" w:hAnsi="Times New Roman" w:cs="Times New Roman"/>
          <w:b/>
          <w:bCs/>
          <w:sz w:val="40"/>
          <w:szCs w:val="40"/>
        </w:rPr>
        <w:t xml:space="preserve"> 2018</w:t>
      </w:r>
    </w:p>
    <w:p w14:paraId="442DF101" w14:textId="77777777" w:rsidR="00354EB5" w:rsidRDefault="00354EB5" w:rsidP="00BE44F8">
      <w:pPr>
        <w:pStyle w:val="BodyText"/>
        <w:spacing w:after="0"/>
        <w:jc w:val="center"/>
        <w:rPr>
          <w:rFonts w:ascii="Mistral" w:hAnsi="Mistral" w:cs="Mistral"/>
          <w:b/>
          <w:bCs/>
          <w:color w:val="ED11CE"/>
          <w:sz w:val="40"/>
          <w:szCs w:val="40"/>
        </w:rPr>
      </w:pP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bookmarkStart w:id="0" w:name="_GoBack"/>
      <w:bookmarkEnd w:id="0"/>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4455A91" w:rsidR="00354EB5" w:rsidRPr="00857C57" w:rsidRDefault="00772505" w:rsidP="00857C57">
            <w:pPr>
              <w:pStyle w:val="BodyText"/>
              <w:spacing w:after="0" w:line="240" w:lineRule="auto"/>
              <w:ind w:right="-460"/>
              <w:rPr>
                <w:rFonts w:ascii="Calibri" w:hAnsi="Calibri" w:cs="Calibri"/>
                <w:sz w:val="24"/>
                <w:szCs w:val="24"/>
              </w:rPr>
            </w:pPr>
            <w:r>
              <w:rPr>
                <w:rFonts w:ascii="Calibri" w:hAnsi="Calibri" w:cs="Calibri"/>
                <w:sz w:val="24"/>
                <w:szCs w:val="24"/>
              </w:rPr>
              <w:t>Camping units @ £12</w:t>
            </w:r>
            <w:r w:rsidR="00354EB5"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5EF68D84" w14:textId="77777777" w:rsidR="00354EB5" w:rsidRDefault="00354EB5" w:rsidP="008408DF">
      <w:pPr>
        <w:pStyle w:val="BodyText"/>
        <w:spacing w:after="0"/>
        <w:rPr>
          <w:rFonts w:ascii="Calibri" w:hAnsi="Calibri" w:cs="Calibri"/>
          <w:sz w:val="24"/>
          <w:szCs w:val="24"/>
        </w:rPr>
      </w:pPr>
    </w:p>
    <w:p w14:paraId="3A71B91C" w14:textId="77777777" w:rsidR="0040593D" w:rsidRDefault="0040593D" w:rsidP="0040593D">
      <w:pPr>
        <w:pStyle w:val="BodyText"/>
        <w:spacing w:after="0"/>
        <w:rPr>
          <w:rFonts w:ascii="Calibri" w:hAnsi="Calibri" w:cs="Calibri"/>
          <w:sz w:val="28"/>
          <w:szCs w:val="28"/>
        </w:rPr>
      </w:pPr>
      <w:r>
        <w:rPr>
          <w:rFonts w:ascii="Calibri" w:hAnsi="Calibri" w:cs="Calibri"/>
          <w:sz w:val="28"/>
          <w:szCs w:val="28"/>
        </w:rPr>
        <w:t>Online entries:</w:t>
      </w:r>
    </w:p>
    <w:p w14:paraId="52BB6DB8" w14:textId="580FA8DD" w:rsidR="00354EB5" w:rsidRDefault="00456889" w:rsidP="008408DF">
      <w:pPr>
        <w:pStyle w:val="BodyText"/>
        <w:spacing w:after="0"/>
        <w:rPr>
          <w:rFonts w:ascii="Calibri" w:hAnsi="Calibri" w:cs="Calibri"/>
          <w:sz w:val="24"/>
          <w:szCs w:val="24"/>
        </w:rPr>
      </w:pPr>
      <w:hyperlink r:id="rId9" w:history="1">
        <w:r w:rsidRPr="008D52DD">
          <w:rPr>
            <w:rStyle w:val="Hyperlink"/>
            <w:sz w:val="18"/>
            <w:szCs w:val="18"/>
            <w:lang w:val="en"/>
          </w:rPr>
          <w:t>https://docs.google.co</w:t>
        </w:r>
        <w:r w:rsidRPr="008D52DD">
          <w:rPr>
            <w:rStyle w:val="Hyperlink"/>
            <w:sz w:val="18"/>
            <w:szCs w:val="18"/>
            <w:lang w:val="en"/>
          </w:rPr>
          <w:t>m/forms/d/e/1FAIpQLSfHXAy9jtZt9lwgwPKa8q8swvUofT0su_3S0xRP9c-PQyxOPg/viewform</w:t>
        </w:r>
        <w:r w:rsidRPr="008D52DD">
          <w:rPr>
            <w:rStyle w:val="Hyperlink"/>
            <w:sz w:val="18"/>
            <w:szCs w:val="18"/>
            <w:lang w:val="en"/>
          </w:rPr>
          <w:t>?usp=sf_link</w:t>
        </w:r>
      </w:hyperlink>
    </w:p>
    <w:p w14:paraId="7B6CFC50" w14:textId="77777777" w:rsidR="00354EB5" w:rsidRDefault="00354EB5" w:rsidP="008408DF">
      <w:pPr>
        <w:pStyle w:val="BodyText"/>
        <w:spacing w:after="0"/>
        <w:rPr>
          <w:rFonts w:ascii="Calibri" w:hAnsi="Calibri" w:cs="Calibri"/>
          <w:sz w:val="24"/>
          <w:szCs w:val="24"/>
        </w:rPr>
      </w:pPr>
    </w:p>
    <w:p w14:paraId="2CFE4272" w14:textId="77777777" w:rsidR="00ED1D56" w:rsidRDefault="00ED1D56" w:rsidP="008408DF">
      <w:pPr>
        <w:pStyle w:val="BodyText"/>
        <w:spacing w:after="0"/>
        <w:rPr>
          <w:rFonts w:ascii="Calibri" w:hAnsi="Calibri" w:cs="Calibri"/>
          <w:sz w:val="24"/>
          <w:szCs w:val="24"/>
        </w:rPr>
      </w:pPr>
    </w:p>
    <w:p w14:paraId="3147D58C" w14:textId="77777777" w:rsidR="00ED1D56" w:rsidRDefault="00ED1D56" w:rsidP="008408DF">
      <w:pPr>
        <w:pStyle w:val="BodyText"/>
        <w:spacing w:after="0"/>
        <w:rPr>
          <w:rFonts w:ascii="Calibri" w:hAnsi="Calibri" w:cs="Calibri"/>
          <w:sz w:val="24"/>
          <w:szCs w:val="24"/>
        </w:rPr>
      </w:pPr>
    </w:p>
    <w:p w14:paraId="1F188C6A" w14:textId="77777777" w:rsidR="00354EB5" w:rsidRDefault="00354EB5" w:rsidP="008B6DA6">
      <w:pPr>
        <w:pStyle w:val="BodyText"/>
        <w:spacing w:after="0"/>
        <w:rPr>
          <w:rFonts w:ascii="Calibri" w:hAnsi="Calibri" w:cs="Calibri"/>
          <w:sz w:val="24"/>
          <w:szCs w:val="24"/>
        </w:rPr>
      </w:pPr>
    </w:p>
    <w:p w14:paraId="5C45A1B8" w14:textId="77777777" w:rsidR="00ED1D56" w:rsidRDefault="00ED1D56" w:rsidP="008408DF">
      <w:pPr>
        <w:pStyle w:val="BodyText"/>
        <w:spacing w:after="0"/>
        <w:rPr>
          <w:rFonts w:ascii="Calibri" w:hAnsi="Calibri" w:cs="Calibri"/>
          <w:sz w:val="24"/>
          <w:szCs w:val="24"/>
        </w:rPr>
      </w:pPr>
    </w:p>
    <w:p w14:paraId="0841F94B" w14:textId="77777777" w:rsidR="00ED1D56" w:rsidRDefault="00ED1D56" w:rsidP="008408DF">
      <w:pPr>
        <w:pStyle w:val="BodyText"/>
        <w:spacing w:after="0"/>
        <w:rPr>
          <w:rFonts w:ascii="Calibri" w:hAnsi="Calibri" w:cs="Calibri"/>
          <w:sz w:val="24"/>
          <w:szCs w:val="24"/>
        </w:rPr>
      </w:pPr>
    </w:p>
    <w:p w14:paraId="6DDD1333" w14:textId="77777777"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lastRenderedPageBreak/>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6F4CB08C" w14:textId="388E3399" w:rsidR="0040593D" w:rsidRPr="001A13DE" w:rsidRDefault="00354EB5" w:rsidP="001A13DE">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7E2A0AD1" w14:textId="77777777" w:rsidR="00354EB5" w:rsidRDefault="00354EB5" w:rsidP="008408DF">
      <w:pPr>
        <w:pStyle w:val="BodyText"/>
        <w:spacing w:after="0"/>
        <w:jc w:val="center"/>
        <w:rPr>
          <w:rFonts w:ascii="Mistral" w:hAnsi="Mistral" w:cs="Mistral"/>
          <w:b/>
          <w:bCs/>
          <w:color w:val="ED11CE"/>
          <w:sz w:val="40"/>
          <w:szCs w:val="40"/>
        </w:rPr>
      </w:pPr>
    </w:p>
    <w:p w14:paraId="2DEDFE9F" w14:textId="77777777" w:rsidR="00354EB5" w:rsidRPr="00DC063D" w:rsidRDefault="00354EB5" w:rsidP="008408DF">
      <w:pPr>
        <w:pStyle w:val="BodyText"/>
        <w:spacing w:after="0"/>
        <w:jc w:val="center"/>
        <w:rPr>
          <w:rFonts w:ascii="Mistral" w:hAnsi="Mistral" w:cs="Mistral"/>
          <w:b/>
          <w:bCs/>
          <w:color w:val="ED11CE"/>
          <w:sz w:val="24"/>
          <w:szCs w:val="24"/>
        </w:rPr>
      </w:pPr>
    </w:p>
    <w:p w14:paraId="1E4DD5A2"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Event organiser(s) reserve the right to refuse entries and admission to the event of any persons not in good standing within the BFA.</w:t>
      </w:r>
    </w:p>
    <w:p w14:paraId="2B096059" w14:textId="77777777" w:rsidR="00354EB5" w:rsidRPr="00197628" w:rsidRDefault="00354EB5" w:rsidP="008408DF">
      <w:pPr>
        <w:pStyle w:val="ListParagraph"/>
        <w:spacing w:after="0"/>
        <w:ind w:left="360"/>
        <w:rPr>
          <w:rFonts w:ascii="Calibri" w:hAnsi="Calibri" w:cs="Calibri"/>
          <w:sz w:val="24"/>
          <w:szCs w:val="24"/>
        </w:rPr>
      </w:pPr>
    </w:p>
    <w:p w14:paraId="21C20E86"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No person shall carry out punitive or harsh handling of a dog at the event.</w:t>
      </w:r>
    </w:p>
    <w:p w14:paraId="2CB3FC81" w14:textId="77777777" w:rsidR="00354EB5" w:rsidRPr="00197628" w:rsidRDefault="00354EB5" w:rsidP="008408DF">
      <w:pPr>
        <w:pStyle w:val="ListParagraph"/>
        <w:spacing w:after="0"/>
        <w:ind w:left="360"/>
        <w:rPr>
          <w:rFonts w:ascii="Calibri" w:hAnsi="Calibri" w:cs="Calibri"/>
          <w:sz w:val="24"/>
          <w:szCs w:val="24"/>
        </w:rPr>
      </w:pPr>
    </w:p>
    <w:p w14:paraId="0FEAA1D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Bitches in season are not allowed near the show area. Mating of dogs is not allowed.</w:t>
      </w:r>
    </w:p>
    <w:p w14:paraId="374F0800" w14:textId="77777777" w:rsidR="00354EB5" w:rsidRPr="00197628" w:rsidRDefault="00354EB5" w:rsidP="008408DF">
      <w:pPr>
        <w:pStyle w:val="ListParagraph"/>
        <w:spacing w:after="0"/>
        <w:ind w:left="360"/>
        <w:rPr>
          <w:rFonts w:ascii="Calibri" w:hAnsi="Calibri" w:cs="Calibri"/>
          <w:sz w:val="24"/>
          <w:szCs w:val="24"/>
        </w:rPr>
      </w:pPr>
    </w:p>
    <w:p w14:paraId="6DF2B480"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 dog must be withdrawn from competition if it is:</w:t>
      </w:r>
    </w:p>
    <w:p w14:paraId="13037DCD" w14:textId="77777777" w:rsidR="00354EB5" w:rsidRPr="00197628" w:rsidRDefault="00354EB5" w:rsidP="008408DF">
      <w:pPr>
        <w:pStyle w:val="ListParagraph"/>
        <w:spacing w:after="0"/>
        <w:rPr>
          <w:rFonts w:ascii="Calibri" w:hAnsi="Calibri" w:cs="Calibri"/>
          <w:sz w:val="24"/>
          <w:szCs w:val="24"/>
        </w:rPr>
      </w:pPr>
    </w:p>
    <w:p w14:paraId="07FDD926"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Suffering from infectious or contagious diseases;</w:t>
      </w:r>
    </w:p>
    <w:p w14:paraId="308038B5"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A danger to the safety of any person or animal; or</w:t>
      </w:r>
    </w:p>
    <w:p w14:paraId="420C508B" w14:textId="77777777" w:rsidR="00354EB5" w:rsidRPr="00197628"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Likely to cause suffering to the dog if it continues to compete.</w:t>
      </w:r>
      <w:r>
        <w:rPr>
          <w:rFonts w:ascii="Calibri" w:hAnsi="Calibri" w:cs="Calibri"/>
          <w:sz w:val="24"/>
          <w:szCs w:val="24"/>
        </w:rPr>
        <w:br/>
      </w:r>
    </w:p>
    <w:p w14:paraId="6D7AC7B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It is the Team Captains responsibility to ensure the Team is available for their class and running order.</w:t>
      </w:r>
    </w:p>
    <w:p w14:paraId="1A4C0AC0" w14:textId="77777777" w:rsidR="00354EB5" w:rsidRPr="00197628" w:rsidRDefault="00354EB5" w:rsidP="008408DF">
      <w:pPr>
        <w:pStyle w:val="ListParagraph"/>
        <w:spacing w:after="0"/>
        <w:ind w:left="360"/>
        <w:rPr>
          <w:rFonts w:ascii="Calibri" w:hAnsi="Calibri" w:cs="Calibri"/>
          <w:sz w:val="24"/>
          <w:szCs w:val="24"/>
        </w:rPr>
      </w:pPr>
    </w:p>
    <w:p w14:paraId="724530CD"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person shall impugn the decision of the head judge or judges.</w:t>
      </w:r>
    </w:p>
    <w:p w14:paraId="636E2C7F" w14:textId="77777777" w:rsidR="00354EB5" w:rsidRPr="00197628" w:rsidRDefault="00354EB5" w:rsidP="008408DF">
      <w:pPr>
        <w:pStyle w:val="ListParagraph"/>
        <w:spacing w:after="0"/>
        <w:rPr>
          <w:rFonts w:ascii="Calibri" w:hAnsi="Calibri" w:cs="Calibri"/>
          <w:sz w:val="24"/>
          <w:szCs w:val="24"/>
        </w:rPr>
      </w:pPr>
    </w:p>
    <w:p w14:paraId="14ADE01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organiser(s) reserve the right to make any alterations they deem necessary in the event of unforeseen</w:t>
      </w:r>
      <w:r>
        <w:rPr>
          <w:rFonts w:ascii="Calibri" w:hAnsi="Calibri" w:cs="Calibri"/>
          <w:sz w:val="24"/>
          <w:szCs w:val="24"/>
        </w:rPr>
        <w:t xml:space="preserve"> </w:t>
      </w:r>
      <w:r w:rsidRPr="00197628">
        <w:rPr>
          <w:rFonts w:ascii="Calibri" w:hAnsi="Calibri" w:cs="Calibri"/>
          <w:sz w:val="24"/>
          <w:szCs w:val="24"/>
        </w:rPr>
        <w:t>circumstances.</w:t>
      </w:r>
    </w:p>
    <w:p w14:paraId="6D7A0DDE" w14:textId="77777777" w:rsidR="00354EB5" w:rsidRPr="00197628" w:rsidRDefault="00354EB5" w:rsidP="008408DF">
      <w:pPr>
        <w:pStyle w:val="ListParagraph"/>
        <w:spacing w:after="0"/>
        <w:rPr>
          <w:rFonts w:ascii="Calibri" w:hAnsi="Calibri" w:cs="Calibri"/>
          <w:sz w:val="24"/>
          <w:szCs w:val="24"/>
        </w:rPr>
      </w:pPr>
    </w:p>
    <w:p w14:paraId="7E72FD19"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dogs enter the event at their own risk and whilst every care will be taken, the Event Organiser(s) cannot accept responsibility for damage, injury, or loss however caused to dogs, persons or property</w:t>
      </w:r>
      <w:r>
        <w:rPr>
          <w:rFonts w:ascii="Calibri" w:hAnsi="Calibri" w:cs="Calibri"/>
          <w:sz w:val="24"/>
          <w:szCs w:val="24"/>
        </w:rPr>
        <w:t xml:space="preserve"> </w:t>
      </w:r>
      <w:r w:rsidRPr="00197628">
        <w:rPr>
          <w:rFonts w:ascii="Calibri" w:hAnsi="Calibri" w:cs="Calibri"/>
          <w:sz w:val="24"/>
          <w:szCs w:val="24"/>
        </w:rPr>
        <w:t>whilst at the event.</w:t>
      </w:r>
    </w:p>
    <w:p w14:paraId="1C64A73D" w14:textId="77777777" w:rsidR="00354EB5" w:rsidRPr="00197628" w:rsidRDefault="00354EB5" w:rsidP="008408DF">
      <w:pPr>
        <w:pStyle w:val="ListParagraph"/>
        <w:spacing w:after="0"/>
        <w:rPr>
          <w:rFonts w:ascii="Calibri" w:hAnsi="Calibri" w:cs="Calibri"/>
          <w:sz w:val="24"/>
          <w:szCs w:val="24"/>
        </w:rPr>
      </w:pPr>
    </w:p>
    <w:p w14:paraId="5C708C13"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alcohol can be consumed within or around the ring.</w:t>
      </w:r>
    </w:p>
    <w:p w14:paraId="64BAA897" w14:textId="77777777" w:rsidR="00354EB5" w:rsidRPr="00197628" w:rsidRDefault="00354EB5" w:rsidP="008408DF">
      <w:pPr>
        <w:pStyle w:val="ListParagraph"/>
        <w:spacing w:after="0"/>
        <w:rPr>
          <w:rFonts w:ascii="Calibri" w:hAnsi="Calibri" w:cs="Calibri"/>
          <w:sz w:val="24"/>
          <w:szCs w:val="24"/>
        </w:rPr>
      </w:pPr>
    </w:p>
    <w:p w14:paraId="67E2941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owners/handlers must clean up after their dog. Anyone failing to do so will be asked to leave the</w:t>
      </w:r>
      <w:r>
        <w:rPr>
          <w:rFonts w:ascii="Calibri" w:hAnsi="Calibri" w:cs="Calibri"/>
          <w:sz w:val="24"/>
          <w:szCs w:val="24"/>
        </w:rPr>
        <w:t xml:space="preserve"> </w:t>
      </w:r>
      <w:r w:rsidRPr="00197628">
        <w:rPr>
          <w:rFonts w:ascii="Calibri" w:hAnsi="Calibri" w:cs="Calibri"/>
          <w:sz w:val="24"/>
          <w:szCs w:val="24"/>
        </w:rPr>
        <w:t>venue.</w:t>
      </w:r>
    </w:p>
    <w:p w14:paraId="7A579A54" w14:textId="77777777" w:rsidR="00354EB5" w:rsidRPr="00197628" w:rsidRDefault="00354EB5" w:rsidP="008408DF">
      <w:pPr>
        <w:pStyle w:val="ListParagraph"/>
        <w:spacing w:after="0"/>
        <w:rPr>
          <w:rFonts w:ascii="Calibri" w:hAnsi="Calibri" w:cs="Calibri"/>
          <w:sz w:val="24"/>
          <w:szCs w:val="24"/>
        </w:rPr>
      </w:pPr>
    </w:p>
    <w:p w14:paraId="0DC88B45"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If circumstances make it necessary that the tournament is cancelled, the organisers reserve the right to</w:t>
      </w:r>
      <w:r>
        <w:rPr>
          <w:rFonts w:ascii="Calibri" w:hAnsi="Calibri" w:cs="Calibri"/>
          <w:sz w:val="24"/>
          <w:szCs w:val="24"/>
        </w:rPr>
        <w:t xml:space="preserve"> </w:t>
      </w:r>
      <w:r w:rsidRPr="00197628">
        <w:rPr>
          <w:rFonts w:ascii="Calibri" w:hAnsi="Calibri" w:cs="Calibri"/>
          <w:sz w:val="24"/>
          <w:szCs w:val="24"/>
        </w:rPr>
        <w:t>defray expenses incurred by deducting such expenses from entry fees received.</w:t>
      </w:r>
    </w:p>
    <w:p w14:paraId="61938831" w14:textId="77777777" w:rsidR="00354EB5" w:rsidRPr="00197628" w:rsidRDefault="00354EB5" w:rsidP="008408DF">
      <w:pPr>
        <w:pStyle w:val="ListParagraph"/>
        <w:spacing w:after="0"/>
        <w:rPr>
          <w:rFonts w:ascii="Calibri" w:hAnsi="Calibri" w:cs="Calibri"/>
          <w:sz w:val="24"/>
          <w:szCs w:val="24"/>
        </w:rPr>
      </w:pPr>
    </w:p>
    <w:p w14:paraId="73DCAD7E"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On and around the flyball field a strict speed limit (5 mph) will apply and vehicle movement restrictions</w:t>
      </w:r>
      <w:r>
        <w:rPr>
          <w:rFonts w:ascii="Calibri" w:hAnsi="Calibri" w:cs="Calibri"/>
          <w:sz w:val="24"/>
          <w:szCs w:val="24"/>
        </w:rPr>
        <w:t xml:space="preserve"> </w:t>
      </w:r>
      <w:r w:rsidRPr="00197628">
        <w:rPr>
          <w:rFonts w:ascii="Calibri" w:hAnsi="Calibri" w:cs="Calibri"/>
          <w:sz w:val="24"/>
          <w:szCs w:val="24"/>
        </w:rPr>
        <w:t>will apply throughout the event.</w:t>
      </w:r>
    </w:p>
    <w:p w14:paraId="73F8B7FA" w14:textId="77777777" w:rsidR="00354EB5" w:rsidRPr="00197628" w:rsidRDefault="00354EB5" w:rsidP="008408DF">
      <w:pPr>
        <w:pStyle w:val="ListParagraph"/>
        <w:spacing w:after="0"/>
        <w:rPr>
          <w:rFonts w:ascii="Calibri" w:hAnsi="Calibri" w:cs="Calibri"/>
          <w:sz w:val="24"/>
          <w:szCs w:val="24"/>
        </w:rPr>
      </w:pPr>
    </w:p>
    <w:p w14:paraId="27B6DFBE" w14:textId="77777777" w:rsidR="00354EB5" w:rsidRPr="00197628" w:rsidRDefault="00354EB5" w:rsidP="008408DF">
      <w:pPr>
        <w:pStyle w:val="ListParagraph"/>
        <w:numPr>
          <w:ilvl w:val="0"/>
          <w:numId w:val="38"/>
        </w:numPr>
        <w:spacing w:after="0"/>
        <w:ind w:left="360"/>
        <w:rPr>
          <w:rFonts w:ascii="Calibri" w:hAnsi="Calibri" w:cs="Calibri"/>
          <w:sz w:val="24"/>
          <w:szCs w:val="24"/>
        </w:rPr>
      </w:pPr>
      <w:r>
        <w:rPr>
          <w:rFonts w:ascii="Calibri" w:hAnsi="Calibri" w:cs="Calibri"/>
          <w:sz w:val="24"/>
          <w:szCs w:val="24"/>
        </w:rPr>
        <w:t>BFA rules and policies will apply throughout the Sanctioned Tournament.</w:t>
      </w: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BF237" w14:textId="77777777" w:rsidR="00F31BD4" w:rsidRDefault="00F31BD4">
      <w:pPr>
        <w:spacing w:after="0" w:line="240" w:lineRule="auto"/>
      </w:pPr>
      <w:r>
        <w:separator/>
      </w:r>
    </w:p>
  </w:endnote>
  <w:endnote w:type="continuationSeparator" w:id="0">
    <w:p w14:paraId="6C88AF4B" w14:textId="77777777" w:rsidR="00F31BD4" w:rsidRDefault="00F3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729F" w14:textId="77777777" w:rsidR="00F31BD4" w:rsidRDefault="00F31BD4">
      <w:pPr>
        <w:spacing w:after="0" w:line="240" w:lineRule="auto"/>
      </w:pPr>
      <w:r>
        <w:separator/>
      </w:r>
    </w:p>
  </w:footnote>
  <w:footnote w:type="continuationSeparator" w:id="0">
    <w:p w14:paraId="6C11E03A" w14:textId="77777777" w:rsidR="00F31BD4" w:rsidRDefault="00F3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82F51"/>
    <w:rsid w:val="0008402A"/>
    <w:rsid w:val="00085C82"/>
    <w:rsid w:val="00087A45"/>
    <w:rsid w:val="00091DE5"/>
    <w:rsid w:val="00091EE9"/>
    <w:rsid w:val="00092DDE"/>
    <w:rsid w:val="00097B51"/>
    <w:rsid w:val="000A2DD8"/>
    <w:rsid w:val="000A3154"/>
    <w:rsid w:val="000A3E4E"/>
    <w:rsid w:val="000A3E92"/>
    <w:rsid w:val="000A7318"/>
    <w:rsid w:val="000B5041"/>
    <w:rsid w:val="000B6E87"/>
    <w:rsid w:val="000B7EE6"/>
    <w:rsid w:val="000C222F"/>
    <w:rsid w:val="000C4150"/>
    <w:rsid w:val="000C67D8"/>
    <w:rsid w:val="000C715C"/>
    <w:rsid w:val="000D01B8"/>
    <w:rsid w:val="000D1753"/>
    <w:rsid w:val="000D1B46"/>
    <w:rsid w:val="000D1D98"/>
    <w:rsid w:val="000D2DBF"/>
    <w:rsid w:val="000D327E"/>
    <w:rsid w:val="000D5AE7"/>
    <w:rsid w:val="000D760E"/>
    <w:rsid w:val="000E13DA"/>
    <w:rsid w:val="000E2A9A"/>
    <w:rsid w:val="000E3655"/>
    <w:rsid w:val="000E46FD"/>
    <w:rsid w:val="000F1376"/>
    <w:rsid w:val="000F3A3B"/>
    <w:rsid w:val="000F49DA"/>
    <w:rsid w:val="000F68C6"/>
    <w:rsid w:val="000F784E"/>
    <w:rsid w:val="00100C22"/>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90A7D"/>
    <w:rsid w:val="00192E62"/>
    <w:rsid w:val="00194FAE"/>
    <w:rsid w:val="00197628"/>
    <w:rsid w:val="00197C4A"/>
    <w:rsid w:val="001A0721"/>
    <w:rsid w:val="001A13DE"/>
    <w:rsid w:val="001A7F02"/>
    <w:rsid w:val="001B7149"/>
    <w:rsid w:val="001C029B"/>
    <w:rsid w:val="001C2A44"/>
    <w:rsid w:val="001C3694"/>
    <w:rsid w:val="001C5E12"/>
    <w:rsid w:val="001D03E5"/>
    <w:rsid w:val="001D0D93"/>
    <w:rsid w:val="001D41BB"/>
    <w:rsid w:val="001D5080"/>
    <w:rsid w:val="001D740A"/>
    <w:rsid w:val="001E4282"/>
    <w:rsid w:val="001E4896"/>
    <w:rsid w:val="001E4A89"/>
    <w:rsid w:val="001F4E4F"/>
    <w:rsid w:val="001F6670"/>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4A2A"/>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73C5"/>
    <w:rsid w:val="003C7FED"/>
    <w:rsid w:val="003E00C3"/>
    <w:rsid w:val="003E228F"/>
    <w:rsid w:val="003E2E3A"/>
    <w:rsid w:val="003F02A4"/>
    <w:rsid w:val="003F1C9C"/>
    <w:rsid w:val="003F29E2"/>
    <w:rsid w:val="003F4687"/>
    <w:rsid w:val="003F67B1"/>
    <w:rsid w:val="00401577"/>
    <w:rsid w:val="00404B3E"/>
    <w:rsid w:val="00404C87"/>
    <w:rsid w:val="0040593D"/>
    <w:rsid w:val="00412462"/>
    <w:rsid w:val="00412E67"/>
    <w:rsid w:val="004159CC"/>
    <w:rsid w:val="00417913"/>
    <w:rsid w:val="0042088C"/>
    <w:rsid w:val="004210D8"/>
    <w:rsid w:val="0042159A"/>
    <w:rsid w:val="00421E1A"/>
    <w:rsid w:val="0042263C"/>
    <w:rsid w:val="004238E1"/>
    <w:rsid w:val="004249D1"/>
    <w:rsid w:val="00424BA1"/>
    <w:rsid w:val="00435130"/>
    <w:rsid w:val="0043532B"/>
    <w:rsid w:val="00440AD4"/>
    <w:rsid w:val="00442576"/>
    <w:rsid w:val="00442FEF"/>
    <w:rsid w:val="00447C5D"/>
    <w:rsid w:val="00456889"/>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112C"/>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56B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3067"/>
    <w:rsid w:val="006E6EAA"/>
    <w:rsid w:val="006F0587"/>
    <w:rsid w:val="006F1426"/>
    <w:rsid w:val="006F16B3"/>
    <w:rsid w:val="006F1B9A"/>
    <w:rsid w:val="006F2699"/>
    <w:rsid w:val="006F2797"/>
    <w:rsid w:val="006F3644"/>
    <w:rsid w:val="007031D7"/>
    <w:rsid w:val="007113DE"/>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0BCE"/>
    <w:rsid w:val="0075259F"/>
    <w:rsid w:val="007602A6"/>
    <w:rsid w:val="007665AF"/>
    <w:rsid w:val="0076667A"/>
    <w:rsid w:val="00771DA7"/>
    <w:rsid w:val="00772505"/>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654"/>
    <w:rsid w:val="008309EE"/>
    <w:rsid w:val="00832F18"/>
    <w:rsid w:val="0083554A"/>
    <w:rsid w:val="00837022"/>
    <w:rsid w:val="0083711E"/>
    <w:rsid w:val="0084007F"/>
    <w:rsid w:val="008403B1"/>
    <w:rsid w:val="008408DF"/>
    <w:rsid w:val="00841A05"/>
    <w:rsid w:val="008445A6"/>
    <w:rsid w:val="00845457"/>
    <w:rsid w:val="00845737"/>
    <w:rsid w:val="00850C9C"/>
    <w:rsid w:val="00851EEF"/>
    <w:rsid w:val="00857C57"/>
    <w:rsid w:val="00857E69"/>
    <w:rsid w:val="0086179F"/>
    <w:rsid w:val="00862CEC"/>
    <w:rsid w:val="00862D4F"/>
    <w:rsid w:val="00870570"/>
    <w:rsid w:val="00870E9B"/>
    <w:rsid w:val="00871687"/>
    <w:rsid w:val="008720BD"/>
    <w:rsid w:val="008723DC"/>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C3A"/>
    <w:rsid w:val="008C7124"/>
    <w:rsid w:val="008C7C79"/>
    <w:rsid w:val="008D0E89"/>
    <w:rsid w:val="008D1B9B"/>
    <w:rsid w:val="008D206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47EE"/>
    <w:rsid w:val="00A8593A"/>
    <w:rsid w:val="00A902D8"/>
    <w:rsid w:val="00A91837"/>
    <w:rsid w:val="00A9379F"/>
    <w:rsid w:val="00A93856"/>
    <w:rsid w:val="00A93ED4"/>
    <w:rsid w:val="00A94100"/>
    <w:rsid w:val="00A95498"/>
    <w:rsid w:val="00AA059E"/>
    <w:rsid w:val="00AA1ED2"/>
    <w:rsid w:val="00AA6E07"/>
    <w:rsid w:val="00AA79AD"/>
    <w:rsid w:val="00AB3D81"/>
    <w:rsid w:val="00AC1DEB"/>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2025"/>
    <w:rsid w:val="00CF2B37"/>
    <w:rsid w:val="00CF3420"/>
    <w:rsid w:val="00CF3A31"/>
    <w:rsid w:val="00CF4078"/>
    <w:rsid w:val="00CF4315"/>
    <w:rsid w:val="00CF4840"/>
    <w:rsid w:val="00D01026"/>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47DB"/>
    <w:rsid w:val="00EB5686"/>
    <w:rsid w:val="00EC2F9A"/>
    <w:rsid w:val="00EC52AC"/>
    <w:rsid w:val="00ED12F5"/>
    <w:rsid w:val="00ED1623"/>
    <w:rsid w:val="00ED1D56"/>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3088"/>
    <w:rsid w:val="00F225A9"/>
    <w:rsid w:val="00F24E29"/>
    <w:rsid w:val="00F3076D"/>
    <w:rsid w:val="00F307C0"/>
    <w:rsid w:val="00F311A6"/>
    <w:rsid w:val="00F31BD4"/>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347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FollowedHyperlink">
    <w:name w:val="FollowedHyperlink"/>
    <w:basedOn w:val="DefaultParagraphFont"/>
    <w:uiPriority w:val="99"/>
    <w:semiHidden/>
    <w:unhideWhenUsed/>
    <w:rsid w:val="001A13DE"/>
    <w:rPr>
      <w:color w:val="800080" w:themeColor="followedHyperlink"/>
      <w:u w:val="single"/>
    </w:rPr>
  </w:style>
  <w:style w:type="character" w:styleId="UnresolvedMention">
    <w:name w:val="Unresolved Mention"/>
    <w:basedOn w:val="DefaultParagraphFont"/>
    <w:uiPriority w:val="99"/>
    <w:rsid w:val="0045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6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tremeracersflybal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e/1FAIpQLSfHXAy9jtZt9lwgwPKa8q8swvUofT0su_3S0xRP9c-PQyxOPg/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243C17C7</Template>
  <TotalTime>0</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Casley, Maria</cp:lastModifiedBy>
  <cp:revision>3</cp:revision>
  <cp:lastPrinted>2014-12-02T14:56:00Z</cp:lastPrinted>
  <dcterms:created xsi:type="dcterms:W3CDTF">2018-09-11T11:20:00Z</dcterms:created>
  <dcterms:modified xsi:type="dcterms:W3CDTF">2018-09-11T11:23:00Z</dcterms:modified>
</cp:coreProperties>
</file>